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D8003" w14:textId="77777777" w:rsidR="00CB58AB" w:rsidRDefault="00CA55D7">
      <w:pPr>
        <w:spacing w:after="0" w:line="254" w:lineRule="auto"/>
        <w:ind w:left="0" w:right="0" w:firstLine="0"/>
      </w:pPr>
      <w:r>
        <w:rPr>
          <w:rStyle w:val="Fuentedeprrafopredeter"/>
          <w:u w:val="single" w:color="000000"/>
        </w:rPr>
        <w:t xml:space="preserve">IRREGULARIDADES EN LA TRAMITACIÓN Y EL ENVÍO DE DOCUMENTACIÓN ASOCIADA AL </w:t>
      </w:r>
    </w:p>
    <w:p w14:paraId="4E64BE64" w14:textId="77777777" w:rsidR="00CB58AB" w:rsidRDefault="00CA55D7">
      <w:pPr>
        <w:spacing w:line="420" w:lineRule="auto"/>
        <w:ind w:left="-5"/>
      </w:pPr>
      <w:r>
        <w:rPr>
          <w:rStyle w:val="Fuentedeprrafopredeter"/>
          <w:u w:val="single" w:color="000000"/>
        </w:rPr>
        <w:t xml:space="preserve">VOTO ROGADO PARA LOS RESIDENTES ESPAÑOLES EN EL EXTERIOR </w:t>
      </w:r>
      <w:r>
        <w:t>FORMULARIO DE RECLAMACIÓN ELECCIONES GENERALES 28 ABRIL 2019</w:t>
      </w:r>
    </w:p>
    <w:p w14:paraId="09E8F13A" w14:textId="77777777" w:rsidR="00CB58AB" w:rsidRDefault="00CA55D7">
      <w:pPr>
        <w:ind w:left="-5" w:right="0"/>
      </w:pPr>
      <w:r>
        <w:t xml:space="preserve">Enviar por fax a la </w:t>
      </w:r>
      <w:r>
        <w:t xml:space="preserve">correspondiente Junta Electoral: </w:t>
      </w:r>
    </w:p>
    <w:p w14:paraId="487AEAF4" w14:textId="77777777" w:rsidR="00CB58AB" w:rsidRDefault="00CA55D7">
      <w:pPr>
        <w:ind w:left="-5" w:right="0"/>
      </w:pPr>
      <w:r>
        <w:t>http://www.juntaelectoralcentral.es/cs/jec/admelectoral/jeprovinciales/directorio</w:t>
      </w:r>
    </w:p>
    <w:p w14:paraId="2E9464EA" w14:textId="77777777" w:rsidR="00CB58AB" w:rsidRDefault="00CA55D7">
      <w:pPr>
        <w:spacing w:after="515" w:line="254" w:lineRule="auto"/>
        <w:ind w:left="-120" w:right="-158" w:firstLine="0"/>
      </w:pPr>
      <w:r>
        <w:rPr>
          <w:rStyle w:val="Fuentedeprrafopredeter"/>
          <w:b w:val="0"/>
          <w:noProof/>
        </w:rPr>
        <mc:AlternateContent>
          <mc:Choice Requires="wpg">
            <w:drawing>
              <wp:inline distT="0" distB="0" distL="0" distR="0" wp14:anchorId="6C7A5F2A" wp14:editId="2DA1B6EF">
                <wp:extent cx="5543549" cy="223258"/>
                <wp:effectExtent l="0" t="0" r="19051" b="5342"/>
                <wp:docPr id="1" name="Group 3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49" cy="223258"/>
                          <a:chOff x="0" y="0"/>
                          <a:chExt cx="5543549" cy="223258"/>
                        </a:xfrm>
                      </wpg:grpSpPr>
                      <wps:wsp>
                        <wps:cNvPr id="2" name="Shape 69"/>
                        <wps:cNvSpPr/>
                        <wps:spPr>
                          <a:xfrm>
                            <a:off x="0" y="0"/>
                            <a:ext cx="5543549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543550"/>
                              <a:gd name="f4" fmla="val 7620"/>
                              <a:gd name="f5" fmla="val 5539740"/>
                              <a:gd name="f6" fmla="val 3811"/>
                              <a:gd name="f7" fmla="val 5537200"/>
                              <a:gd name="f8" fmla="val 6350"/>
                              <a:gd name="f9" fmla="val 2540"/>
                              <a:gd name="f10" fmla="*/ f0 1 5543550"/>
                              <a:gd name="f11" fmla="*/ f1 1 7620"/>
                              <a:gd name="f12" fmla="+- f4 0 f2"/>
                              <a:gd name="f13" fmla="+- f3 0 f2"/>
                              <a:gd name="f14" fmla="*/ f13 1 5543550"/>
                              <a:gd name="f15" fmla="*/ f12 1 7620"/>
                              <a:gd name="f16" fmla="*/ 0 1 f14"/>
                              <a:gd name="f17" fmla="*/ 5543550 1 f14"/>
                              <a:gd name="f18" fmla="*/ 0 1 f15"/>
                              <a:gd name="f19" fmla="*/ 76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5543550" h="762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5" y="f6"/>
                                </a:lnTo>
                                <a:lnTo>
                                  <a:pt x="f7" y="f4"/>
                                </a:lnTo>
                                <a:lnTo>
                                  <a:pt x="f8" y="f4"/>
                                </a:lnTo>
                                <a:lnTo>
                                  <a:pt x="f9" y="f6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Shape 70"/>
                        <wps:cNvSpPr/>
                        <wps:spPr>
                          <a:xfrm>
                            <a:off x="0" y="177795"/>
                            <a:ext cx="5543549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543550"/>
                              <a:gd name="f4" fmla="val 7620"/>
                              <a:gd name="f5" fmla="val 6350"/>
                              <a:gd name="f6" fmla="val 5537200"/>
                              <a:gd name="f7" fmla="val 5539740"/>
                              <a:gd name="f8" fmla="val 3811"/>
                              <a:gd name="f9" fmla="val 2540"/>
                              <a:gd name="f10" fmla="*/ f0 1 5543550"/>
                              <a:gd name="f11" fmla="*/ f1 1 7620"/>
                              <a:gd name="f12" fmla="+- f4 0 f2"/>
                              <a:gd name="f13" fmla="+- f3 0 f2"/>
                              <a:gd name="f14" fmla="*/ f13 1 5543550"/>
                              <a:gd name="f15" fmla="*/ f12 1 7620"/>
                              <a:gd name="f16" fmla="*/ 0 1 f14"/>
                              <a:gd name="f17" fmla="*/ 5543550 1 f14"/>
                              <a:gd name="f18" fmla="*/ 0 1 f15"/>
                              <a:gd name="f19" fmla="*/ 76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5543550" h="762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7" y="f8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9" y="f8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Shape 71"/>
                        <wps:cNvSpPr/>
                        <wps:spPr>
                          <a:xfrm>
                            <a:off x="0" y="0"/>
                            <a:ext cx="6345" cy="18542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85420"/>
                              <a:gd name="f5" fmla="val 2540"/>
                              <a:gd name="f6" fmla="val 3811"/>
                              <a:gd name="f7" fmla="val 7620"/>
                              <a:gd name="f8" fmla="val 177800"/>
                              <a:gd name="f9" fmla="val 181611"/>
                              <a:gd name="f10" fmla="*/ f0 1 6350"/>
                              <a:gd name="f11" fmla="*/ f1 1 185420"/>
                              <a:gd name="f12" fmla="+- f4 0 f2"/>
                              <a:gd name="f13" fmla="+- f3 0 f2"/>
                              <a:gd name="f14" fmla="*/ f13 1 6350"/>
                              <a:gd name="f15" fmla="*/ f12 1 185420"/>
                              <a:gd name="f16" fmla="*/ 0 1 f14"/>
                              <a:gd name="f17" fmla="*/ 6350 1 f14"/>
                              <a:gd name="f18" fmla="*/ 0 1 f15"/>
                              <a:gd name="f19" fmla="*/ 1854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6350" h="185420">
                                <a:moveTo>
                                  <a:pt x="f2" y="f2"/>
                                </a:moveTo>
                                <a:lnTo>
                                  <a:pt x="f5" y="f6"/>
                                </a:lnTo>
                                <a:lnTo>
                                  <a:pt x="f3" y="f7"/>
                                </a:lnTo>
                                <a:lnTo>
                                  <a:pt x="f3" y="f8"/>
                                </a:lnTo>
                                <a:lnTo>
                                  <a:pt x="f5" y="f9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Shape 72"/>
                        <wps:cNvSpPr/>
                        <wps:spPr>
                          <a:xfrm>
                            <a:off x="5537204" y="0"/>
                            <a:ext cx="6345" cy="18542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85420"/>
                              <a:gd name="f5" fmla="val 2540"/>
                              <a:gd name="f6" fmla="val 181611"/>
                              <a:gd name="f7" fmla="val 177800"/>
                              <a:gd name="f8" fmla="val 7620"/>
                              <a:gd name="f9" fmla="val 3811"/>
                              <a:gd name="f10" fmla="*/ f0 1 6350"/>
                              <a:gd name="f11" fmla="*/ f1 1 185420"/>
                              <a:gd name="f12" fmla="+- f4 0 f2"/>
                              <a:gd name="f13" fmla="+- f3 0 f2"/>
                              <a:gd name="f14" fmla="*/ f13 1 6350"/>
                              <a:gd name="f15" fmla="*/ f12 1 185420"/>
                              <a:gd name="f16" fmla="*/ 0 1 f14"/>
                              <a:gd name="f17" fmla="*/ 6350 1 f14"/>
                              <a:gd name="f18" fmla="*/ 0 1 f15"/>
                              <a:gd name="f19" fmla="*/ 1854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6350" h="185420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5" y="f6"/>
                                </a:lnTo>
                                <a:lnTo>
                                  <a:pt x="f2" y="f7"/>
                                </a:lnTo>
                                <a:lnTo>
                                  <a:pt x="f2" y="f8"/>
                                </a:lnTo>
                                <a:lnTo>
                                  <a:pt x="f5" y="f9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Rectangle 73"/>
                        <wps:cNvSpPr/>
                        <wps:spPr>
                          <a:xfrm>
                            <a:off x="76196" y="37462"/>
                            <a:ext cx="2193380" cy="18579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3C88C15" w14:textId="6F0129A7" w:rsidR="00CB58AB" w:rsidRDefault="00CA55D7">
                              <w:pPr>
                                <w:spacing w:after="160" w:line="254" w:lineRule="auto"/>
                                <w:ind w:left="0" w:right="0" w:firstLine="0"/>
                              </w:pPr>
                              <w:r>
                                <w:rPr>
                                  <w:rStyle w:val="Fuentedeprrafopredeter"/>
                                  <w:b w:val="0"/>
                                </w:rPr>
                                <w:t>Junta Electoral</w:t>
                              </w:r>
                              <w:r>
                                <w:rPr>
                                  <w:rStyle w:val="Fuentedeprrafopredeter"/>
                                  <w:b w:val="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Style w:val="Fuentedeprrafopredeter"/>
                                  <w:b w:val="0"/>
                                </w:rPr>
                                <w:t>Provincial de:</w:t>
                              </w:r>
                              <w:r>
                                <w:rPr>
                                  <w:rStyle w:val="Fuentedeprrafopredeter"/>
                                  <w:b w:val="0"/>
                                  <w:spacing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A5F2A" id="Group 3502" o:spid="_x0000_s1026" style="width:436.5pt;height:17.6pt;mso-position-horizontal-relative:char;mso-position-vertical-relative:line" coordsize="55435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">
                <v:shape id="Shape 69" o:spid="_x0000_s1027" style="position:absolute;width:55435;height:76;visibility:visible;mso-wrap-style:square;v-text-anchor:top" coordsize="55435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" path="m,l5543550,r-3810,3811l5537200,7620,6350,7620,2540,3811,,xe" fillcolor="#00000a" stroked="f">
                  <v:path arrowok="t" o:connecttype="custom" o:connectlocs="2771775,0;5543549,3808;2771775,7616;0,3808" o:connectangles="270,0,90,180" textboxrect="0,0,5543550,7620"/>
                </v:shape>
                <v:shape id="Shape 70" o:spid="_x0000_s1028" style="position:absolute;top:1777;width:55435;height:77;visibility:visible;mso-wrap-style:square;v-text-anchor:top" coordsize="55435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" path="m6350,l5537200,r2540,3811l5543550,7620,,7620,2540,3811,6350,xe" fillcolor="#00000a" stroked="f">
                  <v:path arrowok="t" o:connecttype="custom" o:connectlocs="2771775,0;5543549,3808;2771775,7616;0,3808" o:connectangles="270,0,90,180" textboxrect="0,0,5543550,7620"/>
                </v:shape>
                <v:shape id="Shape 71" o:spid="_x0000_s1029" style="position:absolute;width:63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" path="m,l2540,3811,6350,7620r,170180l2540,181611,,185420,,xe" fillcolor="#00000a" stroked="f">
                  <v:path arrowok="t" o:connecttype="custom" o:connectlocs="3173,0;6345,92711;3173,185422;0,92711" o:connectangles="270,0,90,180" textboxrect="0,0,6350,185420"/>
                </v:shape>
                <v:shape id="Shape 72" o:spid="_x0000_s1030" style="position:absolute;left:55372;width:63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" path="m6350,r,185420l2540,181611,,177800,,7620,2540,3811,6350,xe" fillcolor="#00000a" stroked="f">
                  <v:path arrowok="t" o:connecttype="custom" o:connectlocs="3173,0;6345,92711;3173,185422;0,92711" o:connectangles="270,0,90,180" textboxrect="0,0,6350,185420"/>
                </v:shape>
                <v:rect id="Rectangle 73" o:spid="_x0000_s1031" style="position:absolute;left:761;top:374;width:2193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3C88C15" w14:textId="6F0129A7" w:rsidR="00CB58AB" w:rsidRDefault="00CA55D7">
                        <w:pPr>
                          <w:spacing w:after="160" w:line="254" w:lineRule="auto"/>
                          <w:ind w:left="0" w:right="0" w:firstLine="0"/>
                        </w:pPr>
                        <w:r>
                          <w:rPr>
                            <w:rStyle w:val="Fuentedeprrafopredeter"/>
                            <w:b w:val="0"/>
                          </w:rPr>
                          <w:t>Junta Electoral</w:t>
                        </w:r>
                        <w:r>
                          <w:rPr>
                            <w:rStyle w:val="Fuentedeprrafopredeter"/>
                            <w:b w:val="0"/>
                            <w:spacing w:val="1"/>
                          </w:rPr>
                          <w:t xml:space="preserve"> </w:t>
                        </w:r>
                        <w:r>
                          <w:rPr>
                            <w:rStyle w:val="Fuentedeprrafopredeter"/>
                            <w:b w:val="0"/>
                          </w:rPr>
                          <w:t>Provincial de:</w:t>
                        </w:r>
                        <w:r>
                          <w:rPr>
                            <w:rStyle w:val="Fuentedeprrafopredeter"/>
                            <w:b w:val="0"/>
                            <w:spacing w:val="1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DF0296C" w14:textId="3AEDA815" w:rsidR="00CB58AB" w:rsidRDefault="00CA55D7">
      <w:pPr>
        <w:ind w:left="-5" w:right="0"/>
      </w:pPr>
      <w:r>
        <w:t>Datos personales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239"/>
      </w:tblGrid>
      <w:tr w:rsidR="00FC637B" w14:paraId="49B2B4E8" w14:textId="77777777" w:rsidTr="00FC637B">
        <w:tc>
          <w:tcPr>
            <w:tcW w:w="3060" w:type="dxa"/>
          </w:tcPr>
          <w:p w14:paraId="171BB030" w14:textId="5B0E1F48" w:rsidR="00FC637B" w:rsidRDefault="00FC637B">
            <w:pPr>
              <w:ind w:left="0" w:right="0" w:firstLine="0"/>
            </w:pPr>
            <w:r>
              <w:t>Nombre</w:t>
            </w:r>
          </w:p>
        </w:tc>
        <w:tc>
          <w:tcPr>
            <w:tcW w:w="5382" w:type="dxa"/>
          </w:tcPr>
          <w:p w14:paraId="1C42CCAC" w14:textId="77777777" w:rsidR="00FC637B" w:rsidRDefault="00FC637B">
            <w:pPr>
              <w:ind w:left="0" w:right="0" w:firstLine="0"/>
            </w:pPr>
          </w:p>
        </w:tc>
      </w:tr>
      <w:tr w:rsidR="00FC637B" w14:paraId="3FB1BD26" w14:textId="77777777" w:rsidTr="00FC637B">
        <w:tc>
          <w:tcPr>
            <w:tcW w:w="3060" w:type="dxa"/>
          </w:tcPr>
          <w:p w14:paraId="67D2FAA0" w14:textId="32156345" w:rsidR="00FC637B" w:rsidRDefault="00FC637B">
            <w:pPr>
              <w:ind w:left="0" w:right="0" w:firstLine="0"/>
            </w:pPr>
            <w:r>
              <w:t>Apellidos</w:t>
            </w:r>
          </w:p>
        </w:tc>
        <w:tc>
          <w:tcPr>
            <w:tcW w:w="5382" w:type="dxa"/>
          </w:tcPr>
          <w:p w14:paraId="23E5BDDE" w14:textId="77777777" w:rsidR="00FC637B" w:rsidRDefault="00FC637B">
            <w:pPr>
              <w:ind w:left="0" w:right="0" w:firstLine="0"/>
            </w:pPr>
          </w:p>
        </w:tc>
      </w:tr>
      <w:tr w:rsidR="00FC637B" w14:paraId="79638D0E" w14:textId="77777777" w:rsidTr="00FC637B">
        <w:tc>
          <w:tcPr>
            <w:tcW w:w="3060" w:type="dxa"/>
          </w:tcPr>
          <w:p w14:paraId="20B229EE" w14:textId="61538D04" w:rsidR="00FC637B" w:rsidRDefault="00FC637B">
            <w:pPr>
              <w:ind w:left="0" w:right="0" w:firstLine="0"/>
            </w:pPr>
            <w:r>
              <w:t>Núm. DNI / Pasaporte</w:t>
            </w:r>
          </w:p>
        </w:tc>
        <w:tc>
          <w:tcPr>
            <w:tcW w:w="5382" w:type="dxa"/>
          </w:tcPr>
          <w:p w14:paraId="6DFF621B" w14:textId="77777777" w:rsidR="00FC637B" w:rsidRDefault="00FC637B">
            <w:pPr>
              <w:ind w:left="0" w:right="0" w:firstLine="0"/>
            </w:pPr>
          </w:p>
        </w:tc>
      </w:tr>
      <w:tr w:rsidR="00FC637B" w14:paraId="199631DE" w14:textId="77777777" w:rsidTr="00FC637B">
        <w:tc>
          <w:tcPr>
            <w:tcW w:w="3060" w:type="dxa"/>
          </w:tcPr>
          <w:p w14:paraId="7B275DF9" w14:textId="4FA7A544" w:rsidR="00FC637B" w:rsidRDefault="00FC637B">
            <w:pPr>
              <w:ind w:left="0" w:right="0" w:firstLine="0"/>
            </w:pPr>
            <w:r>
              <w:t>País de residencia</w:t>
            </w:r>
          </w:p>
        </w:tc>
        <w:tc>
          <w:tcPr>
            <w:tcW w:w="5382" w:type="dxa"/>
          </w:tcPr>
          <w:p w14:paraId="304D1E75" w14:textId="77777777" w:rsidR="00FC637B" w:rsidRDefault="00FC637B">
            <w:pPr>
              <w:ind w:left="0" w:right="0" w:firstLine="0"/>
            </w:pPr>
          </w:p>
        </w:tc>
      </w:tr>
      <w:tr w:rsidR="00FC637B" w14:paraId="21BB687E" w14:textId="77777777" w:rsidTr="00FC637B">
        <w:tc>
          <w:tcPr>
            <w:tcW w:w="3060" w:type="dxa"/>
          </w:tcPr>
          <w:p w14:paraId="3203D071" w14:textId="0674C809" w:rsidR="00FC637B" w:rsidRDefault="00FC637B">
            <w:pPr>
              <w:ind w:left="0" w:right="0" w:firstLine="0"/>
            </w:pPr>
            <w:r>
              <w:t>Dirección</w:t>
            </w:r>
          </w:p>
        </w:tc>
        <w:tc>
          <w:tcPr>
            <w:tcW w:w="5382" w:type="dxa"/>
          </w:tcPr>
          <w:p w14:paraId="57603AC4" w14:textId="77777777" w:rsidR="00FC637B" w:rsidRDefault="00FC637B">
            <w:pPr>
              <w:ind w:left="0" w:right="0" w:firstLine="0"/>
            </w:pPr>
          </w:p>
        </w:tc>
      </w:tr>
      <w:tr w:rsidR="00FC637B" w14:paraId="3FAE6A81" w14:textId="77777777" w:rsidTr="00FC637B">
        <w:tc>
          <w:tcPr>
            <w:tcW w:w="3060" w:type="dxa"/>
          </w:tcPr>
          <w:p w14:paraId="2DA463D8" w14:textId="1DBEFE04" w:rsidR="00FC637B" w:rsidRDefault="00FC637B">
            <w:pPr>
              <w:ind w:left="0" w:right="0" w:firstLine="0"/>
            </w:pPr>
            <w:r>
              <w:t>Localidad:</w:t>
            </w:r>
          </w:p>
        </w:tc>
        <w:tc>
          <w:tcPr>
            <w:tcW w:w="5382" w:type="dxa"/>
          </w:tcPr>
          <w:p w14:paraId="1697268B" w14:textId="77777777" w:rsidR="00FC637B" w:rsidRDefault="00FC637B">
            <w:pPr>
              <w:ind w:left="0" w:right="0" w:firstLine="0"/>
            </w:pPr>
          </w:p>
        </w:tc>
      </w:tr>
      <w:tr w:rsidR="00FC637B" w14:paraId="57A84905" w14:textId="77777777" w:rsidTr="00FC637B">
        <w:tc>
          <w:tcPr>
            <w:tcW w:w="3060" w:type="dxa"/>
          </w:tcPr>
          <w:p w14:paraId="21389FB2" w14:textId="28F5A3E8" w:rsidR="00FC637B" w:rsidRDefault="00FC637B">
            <w:pPr>
              <w:ind w:left="0" w:right="0" w:firstLine="0"/>
            </w:pPr>
            <w:r>
              <w:t>Estado/Provincia/Departamento</w:t>
            </w:r>
          </w:p>
        </w:tc>
        <w:tc>
          <w:tcPr>
            <w:tcW w:w="5382" w:type="dxa"/>
          </w:tcPr>
          <w:p w14:paraId="1453386C" w14:textId="77777777" w:rsidR="00FC637B" w:rsidRDefault="00FC637B">
            <w:pPr>
              <w:ind w:left="0" w:right="0" w:firstLine="0"/>
            </w:pPr>
          </w:p>
        </w:tc>
      </w:tr>
      <w:tr w:rsidR="00FC637B" w14:paraId="5C4667E2" w14:textId="77777777" w:rsidTr="00FC637B">
        <w:tc>
          <w:tcPr>
            <w:tcW w:w="3060" w:type="dxa"/>
          </w:tcPr>
          <w:p w14:paraId="6E063116" w14:textId="536FC4E3" w:rsidR="00FC637B" w:rsidRDefault="00FC637B">
            <w:pPr>
              <w:ind w:left="0" w:right="0" w:firstLine="0"/>
            </w:pPr>
            <w:r>
              <w:t>Teléfono</w:t>
            </w:r>
          </w:p>
        </w:tc>
        <w:tc>
          <w:tcPr>
            <w:tcW w:w="5382" w:type="dxa"/>
          </w:tcPr>
          <w:p w14:paraId="7E9604E3" w14:textId="77777777" w:rsidR="00FC637B" w:rsidRDefault="00FC637B">
            <w:pPr>
              <w:ind w:left="0" w:right="0" w:firstLine="0"/>
            </w:pPr>
          </w:p>
        </w:tc>
      </w:tr>
      <w:tr w:rsidR="00FC637B" w14:paraId="36446B69" w14:textId="77777777" w:rsidTr="00FC637B">
        <w:tc>
          <w:tcPr>
            <w:tcW w:w="3060" w:type="dxa"/>
          </w:tcPr>
          <w:p w14:paraId="140C26D7" w14:textId="4564709C" w:rsidR="00FC637B" w:rsidRDefault="00FC637B">
            <w:pPr>
              <w:ind w:left="0" w:right="0" w:firstLine="0"/>
            </w:pPr>
            <w:r>
              <w:t>Fax</w:t>
            </w:r>
          </w:p>
        </w:tc>
        <w:tc>
          <w:tcPr>
            <w:tcW w:w="5382" w:type="dxa"/>
          </w:tcPr>
          <w:p w14:paraId="313AC280" w14:textId="77777777" w:rsidR="00FC637B" w:rsidRDefault="00FC637B">
            <w:pPr>
              <w:ind w:left="0" w:right="0" w:firstLine="0"/>
            </w:pPr>
          </w:p>
        </w:tc>
      </w:tr>
      <w:tr w:rsidR="00FC637B" w14:paraId="7BD4E153" w14:textId="77777777" w:rsidTr="00FC637B">
        <w:tc>
          <w:tcPr>
            <w:tcW w:w="3060" w:type="dxa"/>
          </w:tcPr>
          <w:p w14:paraId="79D97CD9" w14:textId="1A744FEE" w:rsidR="00FC637B" w:rsidRDefault="00FC637B">
            <w:pPr>
              <w:ind w:left="0" w:right="0" w:firstLine="0"/>
            </w:pPr>
            <w:r>
              <w:t>Correo electrónico</w:t>
            </w:r>
          </w:p>
        </w:tc>
        <w:tc>
          <w:tcPr>
            <w:tcW w:w="5382" w:type="dxa"/>
          </w:tcPr>
          <w:p w14:paraId="27978BA4" w14:textId="77777777" w:rsidR="00FC637B" w:rsidRDefault="00FC637B">
            <w:pPr>
              <w:ind w:left="0" w:right="0" w:firstLine="0"/>
            </w:pPr>
          </w:p>
        </w:tc>
      </w:tr>
    </w:tbl>
    <w:p w14:paraId="4A55EF6A" w14:textId="77777777" w:rsidR="00FC637B" w:rsidRDefault="00FC637B">
      <w:pPr>
        <w:ind w:left="-5" w:right="0"/>
      </w:pPr>
    </w:p>
    <w:p w14:paraId="1418CD87" w14:textId="6EB51374" w:rsidR="00CB58AB" w:rsidRDefault="00CA55D7" w:rsidP="00CB77E9">
      <w:pPr>
        <w:spacing w:after="203"/>
        <w:ind w:left="0" w:right="0" w:firstLine="0"/>
      </w:pPr>
      <w:r>
        <w:t>Registro de matrícula consular</w:t>
      </w:r>
    </w:p>
    <w:tbl>
      <w:tblPr>
        <w:tblStyle w:val="TableGrid"/>
        <w:tblW w:w="8730" w:type="dxa"/>
        <w:tblInd w:w="-95" w:type="dxa"/>
        <w:tblLook w:val="04A0" w:firstRow="1" w:lastRow="0" w:firstColumn="1" w:lastColumn="0" w:noHBand="0" w:noVBand="1"/>
      </w:tblPr>
      <w:tblGrid>
        <w:gridCol w:w="2340"/>
        <w:gridCol w:w="958"/>
        <w:gridCol w:w="842"/>
        <w:gridCol w:w="810"/>
        <w:gridCol w:w="1080"/>
        <w:gridCol w:w="263"/>
        <w:gridCol w:w="2077"/>
        <w:gridCol w:w="360"/>
      </w:tblGrid>
      <w:tr w:rsidR="00AF782E" w14:paraId="076667A4" w14:textId="77777777" w:rsidTr="00AF782E">
        <w:tc>
          <w:tcPr>
            <w:tcW w:w="2340" w:type="dxa"/>
          </w:tcPr>
          <w:p w14:paraId="25E7CF55" w14:textId="4A6791BA" w:rsidR="00AF782E" w:rsidRDefault="00AF782E" w:rsidP="00D90BBE">
            <w:pPr>
              <w:ind w:left="0" w:right="0" w:firstLine="0"/>
            </w:pPr>
            <w:r>
              <w:t>Delegación consular</w:t>
            </w:r>
          </w:p>
        </w:tc>
        <w:tc>
          <w:tcPr>
            <w:tcW w:w="958" w:type="dxa"/>
          </w:tcPr>
          <w:p w14:paraId="3F304EBC" w14:textId="0B6089EB" w:rsidR="00AF782E" w:rsidRPr="00AF782E" w:rsidRDefault="00AF782E" w:rsidP="00D90BBE">
            <w:pPr>
              <w:ind w:left="0" w:right="0" w:firstLine="0"/>
              <w:rPr>
                <w:b w:val="0"/>
                <w:bCs/>
              </w:rPr>
            </w:pPr>
            <w:r w:rsidRPr="00AF782E">
              <w:rPr>
                <w:b w:val="0"/>
                <w:bCs/>
              </w:rPr>
              <w:t>Ciudad:</w:t>
            </w:r>
          </w:p>
        </w:tc>
        <w:tc>
          <w:tcPr>
            <w:tcW w:w="1652" w:type="dxa"/>
            <w:gridSpan w:val="2"/>
          </w:tcPr>
          <w:p w14:paraId="51CB3100" w14:textId="77777777" w:rsidR="00AF782E" w:rsidRDefault="00AF782E" w:rsidP="00D90BBE">
            <w:pPr>
              <w:ind w:left="0" w:right="0" w:firstLine="0"/>
            </w:pPr>
          </w:p>
        </w:tc>
        <w:tc>
          <w:tcPr>
            <w:tcW w:w="1080" w:type="dxa"/>
          </w:tcPr>
          <w:p w14:paraId="7B23BA78" w14:textId="0C22182E" w:rsidR="00AF782E" w:rsidRPr="00AF782E" w:rsidRDefault="00AF782E" w:rsidP="00D90BBE">
            <w:pPr>
              <w:ind w:left="0" w:right="0" w:firstLine="0"/>
              <w:rPr>
                <w:b w:val="0"/>
                <w:bCs/>
              </w:rPr>
            </w:pPr>
            <w:r w:rsidRPr="00AF782E">
              <w:rPr>
                <w:b w:val="0"/>
                <w:bCs/>
              </w:rPr>
              <w:t>País:</w:t>
            </w:r>
          </w:p>
        </w:tc>
        <w:tc>
          <w:tcPr>
            <w:tcW w:w="2700" w:type="dxa"/>
            <w:gridSpan w:val="3"/>
          </w:tcPr>
          <w:p w14:paraId="3B49559E" w14:textId="1138F993" w:rsidR="00AF782E" w:rsidRDefault="00AF782E" w:rsidP="00D90BBE">
            <w:pPr>
              <w:ind w:left="0" w:right="0" w:firstLine="0"/>
            </w:pPr>
          </w:p>
        </w:tc>
      </w:tr>
      <w:tr w:rsidR="00AF782E" w14:paraId="28816B3F" w14:textId="77777777" w:rsidTr="00AF782E">
        <w:tc>
          <w:tcPr>
            <w:tcW w:w="4140" w:type="dxa"/>
            <w:gridSpan w:val="3"/>
          </w:tcPr>
          <w:p w14:paraId="7EA2BEDD" w14:textId="3A2E8481" w:rsidR="00AF782E" w:rsidRDefault="00AF782E" w:rsidP="00D90BBE">
            <w:pPr>
              <w:ind w:left="0" w:right="0" w:firstLine="0"/>
            </w:pPr>
            <w:r>
              <w:t>Centro de Residentes (marque con una X)</w:t>
            </w:r>
          </w:p>
        </w:tc>
        <w:tc>
          <w:tcPr>
            <w:tcW w:w="1890" w:type="dxa"/>
            <w:gridSpan w:val="2"/>
          </w:tcPr>
          <w:p w14:paraId="018AF7BC" w14:textId="123594AA" w:rsidR="00AF782E" w:rsidRPr="00AF782E" w:rsidRDefault="00AF782E" w:rsidP="00D90BBE">
            <w:pPr>
              <w:ind w:left="0" w:righ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Ausentes (CERA):</w:t>
            </w:r>
          </w:p>
        </w:tc>
        <w:tc>
          <w:tcPr>
            <w:tcW w:w="263" w:type="dxa"/>
          </w:tcPr>
          <w:p w14:paraId="4B4E90E2" w14:textId="77777777" w:rsidR="00AF782E" w:rsidRDefault="00AF782E" w:rsidP="00D90BBE">
            <w:pPr>
              <w:ind w:left="0" w:right="0" w:firstLine="0"/>
            </w:pPr>
          </w:p>
        </w:tc>
        <w:tc>
          <w:tcPr>
            <w:tcW w:w="2077" w:type="dxa"/>
          </w:tcPr>
          <w:p w14:paraId="201900AD" w14:textId="31F46C67" w:rsidR="00AF782E" w:rsidRPr="00AF782E" w:rsidRDefault="00AF782E" w:rsidP="00D90BBE">
            <w:pPr>
              <w:ind w:left="0" w:right="0" w:firstLine="0"/>
              <w:rPr>
                <w:b w:val="0"/>
                <w:bCs/>
              </w:rPr>
            </w:pPr>
            <w:r w:rsidRPr="00AF782E">
              <w:rPr>
                <w:b w:val="0"/>
                <w:bCs/>
              </w:rPr>
              <w:t>Temporales (ERTA):</w:t>
            </w:r>
          </w:p>
        </w:tc>
        <w:tc>
          <w:tcPr>
            <w:tcW w:w="360" w:type="dxa"/>
          </w:tcPr>
          <w:p w14:paraId="44811EA5" w14:textId="7F1FC9BB" w:rsidR="00AF782E" w:rsidRDefault="00AF782E" w:rsidP="00D90BBE">
            <w:pPr>
              <w:ind w:left="0" w:right="0" w:firstLine="0"/>
            </w:pPr>
          </w:p>
        </w:tc>
      </w:tr>
      <w:tr w:rsidR="000829E8" w14:paraId="07DC152C" w14:textId="77777777" w:rsidTr="00AF782E">
        <w:tc>
          <w:tcPr>
            <w:tcW w:w="4140" w:type="dxa"/>
            <w:gridSpan w:val="3"/>
          </w:tcPr>
          <w:p w14:paraId="07FC186C" w14:textId="7FD997CE" w:rsidR="000829E8" w:rsidRDefault="00AF782E" w:rsidP="00D90BBE">
            <w:pPr>
              <w:ind w:left="0" w:right="0" w:firstLine="0"/>
            </w:pPr>
            <w:r>
              <w:t>Fecha de alta en el censo (DD/MM/AAAA)</w:t>
            </w:r>
          </w:p>
        </w:tc>
        <w:tc>
          <w:tcPr>
            <w:tcW w:w="4590" w:type="dxa"/>
            <w:gridSpan w:val="5"/>
          </w:tcPr>
          <w:p w14:paraId="6D41941D" w14:textId="77777777" w:rsidR="000829E8" w:rsidRDefault="000829E8" w:rsidP="00D90BBE">
            <w:pPr>
              <w:ind w:left="0" w:right="0" w:firstLine="0"/>
            </w:pPr>
          </w:p>
        </w:tc>
      </w:tr>
    </w:tbl>
    <w:p w14:paraId="70708831" w14:textId="77777777" w:rsidR="00AF782E" w:rsidRDefault="00AF782E">
      <w:pPr>
        <w:spacing w:after="187"/>
        <w:ind w:left="-5" w:right="0"/>
      </w:pPr>
    </w:p>
    <w:p w14:paraId="212CC0A9" w14:textId="01E95BB9" w:rsidR="00CB58AB" w:rsidRDefault="00CA55D7">
      <w:pPr>
        <w:spacing w:after="187"/>
        <w:ind w:left="-5" w:right="0"/>
      </w:pPr>
      <w:r>
        <w:t>Proceso de ruego de voto en Delegación Consular</w:t>
      </w:r>
    </w:p>
    <w:p w14:paraId="4CE7CF43" w14:textId="77777777" w:rsidR="00CB58AB" w:rsidRDefault="00CA55D7">
      <w:pPr>
        <w:ind w:left="-5" w:right="0"/>
      </w:pPr>
      <w:r>
        <w:t>Fecha del ruego (DD/MM/AAAA)</w:t>
      </w:r>
    </w:p>
    <w:p w14:paraId="74071C32" w14:textId="77777777" w:rsidR="00CB58AB" w:rsidRDefault="00CA55D7">
      <w:pPr>
        <w:ind w:left="-5" w:right="0"/>
      </w:pPr>
      <w:r>
        <w:t xml:space="preserve">Documentación adjunta (Fotocopia DNI </w:t>
      </w:r>
      <w:proofErr w:type="spellStart"/>
      <w:r>
        <w:t>ó</w:t>
      </w:r>
      <w:proofErr w:type="spellEnd"/>
      <w:r>
        <w:t xml:space="preserve"> Pasaporte)</w:t>
      </w:r>
    </w:p>
    <w:p w14:paraId="4FD1A8B8" w14:textId="77777777" w:rsidR="00CB58AB" w:rsidRDefault="00CA55D7">
      <w:pPr>
        <w:spacing w:after="409"/>
        <w:ind w:left="-5" w:right="0"/>
      </w:pPr>
      <w:r>
        <w:rPr>
          <w:rStyle w:val="Fuentedeprrafopredeter"/>
          <w:b w:val="0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2D86FE" wp14:editId="34A0A440">
                <wp:simplePos x="0" y="0"/>
                <wp:positionH relativeFrom="column">
                  <wp:posOffset>-76196</wp:posOffset>
                </wp:positionH>
                <wp:positionV relativeFrom="paragraph">
                  <wp:posOffset>-391792</wp:posOffset>
                </wp:positionV>
                <wp:extent cx="5566408" cy="539752"/>
                <wp:effectExtent l="0" t="0" r="15242" b="12698"/>
                <wp:wrapNone/>
                <wp:docPr id="124" name="Group 3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6408" cy="539752"/>
                          <a:chOff x="0" y="0"/>
                          <a:chExt cx="5566408" cy="539752"/>
                        </a:xfrm>
                      </wpg:grpSpPr>
                      <wps:wsp>
                        <wps:cNvPr id="125" name="Shape 3808"/>
                        <wps:cNvSpPr/>
                        <wps:spPr>
                          <a:xfrm>
                            <a:off x="2542" y="0"/>
                            <a:ext cx="2858771" cy="17779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858770"/>
                              <a:gd name="f4" fmla="val 177800"/>
                              <a:gd name="f5" fmla="*/ f0 1 2858770"/>
                              <a:gd name="f6" fmla="*/ f1 1 177800"/>
                              <a:gd name="f7" fmla="+- f4 0 f2"/>
                              <a:gd name="f8" fmla="+- f3 0 f2"/>
                              <a:gd name="f9" fmla="*/ f8 1 2858770"/>
                              <a:gd name="f10" fmla="*/ f7 1 177800"/>
                              <a:gd name="f11" fmla="*/ 0 1 f9"/>
                              <a:gd name="f12" fmla="*/ 2858770 1 f9"/>
                              <a:gd name="f13" fmla="*/ 0 1 f10"/>
                              <a:gd name="f14" fmla="*/ 17780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2858770" h="1778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6" name="Shape 3809"/>
                        <wps:cNvSpPr/>
                        <wps:spPr>
                          <a:xfrm>
                            <a:off x="2542" y="177795"/>
                            <a:ext cx="4028444" cy="17653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028440"/>
                              <a:gd name="f4" fmla="val 176530"/>
                              <a:gd name="f5" fmla="*/ f0 1 4028440"/>
                              <a:gd name="f6" fmla="*/ f1 1 176530"/>
                              <a:gd name="f7" fmla="+- f4 0 f2"/>
                              <a:gd name="f8" fmla="+- f3 0 f2"/>
                              <a:gd name="f9" fmla="*/ f8 1 4028440"/>
                              <a:gd name="f10" fmla="*/ f7 1 176530"/>
                              <a:gd name="f11" fmla="*/ 0 1 f9"/>
                              <a:gd name="f12" fmla="*/ 4028440 1 f9"/>
                              <a:gd name="f13" fmla="*/ 0 1 f10"/>
                              <a:gd name="f14" fmla="*/ 17653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4028440" h="17653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7" name="Shape 3810"/>
                        <wps:cNvSpPr/>
                        <wps:spPr>
                          <a:xfrm>
                            <a:off x="2542" y="354330"/>
                            <a:ext cx="4028444" cy="17779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028440"/>
                              <a:gd name="f4" fmla="val 177800"/>
                              <a:gd name="f5" fmla="*/ f0 1 4028440"/>
                              <a:gd name="f6" fmla="*/ f1 1 177800"/>
                              <a:gd name="f7" fmla="+- f4 0 f2"/>
                              <a:gd name="f8" fmla="+- f3 0 f2"/>
                              <a:gd name="f9" fmla="*/ f8 1 4028440"/>
                              <a:gd name="f10" fmla="*/ f7 1 177800"/>
                              <a:gd name="f11" fmla="*/ 0 1 f9"/>
                              <a:gd name="f12" fmla="*/ 4028440 1 f9"/>
                              <a:gd name="f13" fmla="*/ 0 1 f10"/>
                              <a:gd name="f14" fmla="*/ 17780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4028440" h="1778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8" name="Shape 182"/>
                        <wps:cNvSpPr/>
                        <wps:spPr>
                          <a:xfrm>
                            <a:off x="0" y="0"/>
                            <a:ext cx="2865116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865120"/>
                              <a:gd name="f4" fmla="val 7620"/>
                              <a:gd name="f5" fmla="val 2861310"/>
                              <a:gd name="f6" fmla="val 3810"/>
                              <a:gd name="f7" fmla="val 2858770"/>
                              <a:gd name="f8" fmla="val 6350"/>
                              <a:gd name="f9" fmla="val 2540"/>
                              <a:gd name="f10" fmla="*/ f0 1 2865120"/>
                              <a:gd name="f11" fmla="*/ f1 1 7620"/>
                              <a:gd name="f12" fmla="+- f4 0 f2"/>
                              <a:gd name="f13" fmla="+- f3 0 f2"/>
                              <a:gd name="f14" fmla="*/ f13 1 2865120"/>
                              <a:gd name="f15" fmla="*/ f12 1 7620"/>
                              <a:gd name="f16" fmla="*/ 0 1 f14"/>
                              <a:gd name="f17" fmla="*/ 2865120 1 f14"/>
                              <a:gd name="f18" fmla="*/ 0 1 f15"/>
                              <a:gd name="f19" fmla="*/ 76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865120" h="762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5" y="f6"/>
                                </a:lnTo>
                                <a:lnTo>
                                  <a:pt x="f7" y="f4"/>
                                </a:lnTo>
                                <a:lnTo>
                                  <a:pt x="f8" y="f4"/>
                                </a:lnTo>
                                <a:lnTo>
                                  <a:pt x="f9" y="f6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9" name="Shape 183"/>
                        <wps:cNvSpPr/>
                        <wps:spPr>
                          <a:xfrm>
                            <a:off x="2858770" y="0"/>
                            <a:ext cx="2707638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707640"/>
                              <a:gd name="f4" fmla="val 7620"/>
                              <a:gd name="f5" fmla="val 2703830"/>
                              <a:gd name="f6" fmla="val 3810"/>
                              <a:gd name="f7" fmla="val 2701290"/>
                              <a:gd name="f8" fmla="val 6350"/>
                              <a:gd name="f9" fmla="val 2540"/>
                              <a:gd name="f10" fmla="*/ f0 1 2707640"/>
                              <a:gd name="f11" fmla="*/ f1 1 7620"/>
                              <a:gd name="f12" fmla="+- f4 0 f2"/>
                              <a:gd name="f13" fmla="+- f3 0 f2"/>
                              <a:gd name="f14" fmla="*/ f13 1 2707640"/>
                              <a:gd name="f15" fmla="*/ f12 1 7620"/>
                              <a:gd name="f16" fmla="*/ 0 1 f14"/>
                              <a:gd name="f17" fmla="*/ 2707640 1 f14"/>
                              <a:gd name="f18" fmla="*/ 0 1 f15"/>
                              <a:gd name="f19" fmla="*/ 76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707640" h="762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5" y="f6"/>
                                </a:lnTo>
                                <a:lnTo>
                                  <a:pt x="f7" y="f4"/>
                                </a:lnTo>
                                <a:lnTo>
                                  <a:pt x="f8" y="f4"/>
                                </a:lnTo>
                                <a:lnTo>
                                  <a:pt x="f9" y="f6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0" name="Shape 184"/>
                        <wps:cNvSpPr/>
                        <wps:spPr>
                          <a:xfrm>
                            <a:off x="2542" y="177795"/>
                            <a:ext cx="2862584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862580"/>
                              <a:gd name="f4" fmla="val 7620"/>
                              <a:gd name="f5" fmla="val 3810"/>
                              <a:gd name="f6" fmla="val 2856230"/>
                              <a:gd name="f7" fmla="val 2858770"/>
                              <a:gd name="f8" fmla="val 3811"/>
                              <a:gd name="f9" fmla="*/ f0 1 2862580"/>
                              <a:gd name="f10" fmla="*/ f1 1 7620"/>
                              <a:gd name="f11" fmla="+- f4 0 f2"/>
                              <a:gd name="f12" fmla="+- f3 0 f2"/>
                              <a:gd name="f13" fmla="*/ f12 1 2862580"/>
                              <a:gd name="f14" fmla="*/ f11 1 7620"/>
                              <a:gd name="f15" fmla="*/ 0 1 f13"/>
                              <a:gd name="f16" fmla="*/ 2862580 1 f13"/>
                              <a:gd name="f17" fmla="*/ 0 1 f14"/>
                              <a:gd name="f18" fmla="*/ 7620 1 f14"/>
                              <a:gd name="f19" fmla="*/ f15 f9 1"/>
                              <a:gd name="f20" fmla="*/ f16 f9 1"/>
                              <a:gd name="f21" fmla="*/ f18 f10 1"/>
                              <a:gd name="f22" fmla="*/ f17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862580" h="762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7" y="f8"/>
                                </a:lnTo>
                                <a:lnTo>
                                  <a:pt x="f3" y="f4"/>
                                </a:lnTo>
                                <a:lnTo>
                                  <a:pt x="f5" y="f4"/>
                                </a:lnTo>
                                <a:lnTo>
                                  <a:pt x="f2" y="f8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1" name="Shape 185"/>
                        <wps:cNvSpPr/>
                        <wps:spPr>
                          <a:xfrm>
                            <a:off x="2858770" y="177795"/>
                            <a:ext cx="1176018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76020"/>
                              <a:gd name="f4" fmla="val 7620"/>
                              <a:gd name="f5" fmla="val 6350"/>
                              <a:gd name="f6" fmla="val 1172210"/>
                              <a:gd name="f7" fmla="val 3811"/>
                              <a:gd name="f8" fmla="val 1169670"/>
                              <a:gd name="f9" fmla="val 2540"/>
                              <a:gd name="f10" fmla="*/ f0 1 1176020"/>
                              <a:gd name="f11" fmla="*/ f1 1 7620"/>
                              <a:gd name="f12" fmla="+- f4 0 f2"/>
                              <a:gd name="f13" fmla="+- f3 0 f2"/>
                              <a:gd name="f14" fmla="*/ f13 1 1176020"/>
                              <a:gd name="f15" fmla="*/ f12 1 7620"/>
                              <a:gd name="f16" fmla="*/ 0 1 f14"/>
                              <a:gd name="f17" fmla="*/ 1176020 1 f14"/>
                              <a:gd name="f18" fmla="*/ 0 1 f15"/>
                              <a:gd name="f19" fmla="*/ 76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176020" h="762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6" y="f7"/>
                                </a:lnTo>
                                <a:lnTo>
                                  <a:pt x="f8" y="f4"/>
                                </a:lnTo>
                                <a:lnTo>
                                  <a:pt x="f2" y="f4"/>
                                </a:lnTo>
                                <a:lnTo>
                                  <a:pt x="f9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2" name="Shape 186"/>
                        <wps:cNvSpPr/>
                        <wps:spPr>
                          <a:xfrm>
                            <a:off x="4028433" y="177795"/>
                            <a:ext cx="1534162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34160"/>
                              <a:gd name="f4" fmla="val 7620"/>
                              <a:gd name="f5" fmla="val 1531620"/>
                              <a:gd name="f6" fmla="val 3811"/>
                              <a:gd name="f7" fmla="val 6350"/>
                              <a:gd name="f8" fmla="val 2540"/>
                              <a:gd name="f9" fmla="*/ f0 1 1534160"/>
                              <a:gd name="f10" fmla="*/ f1 1 7620"/>
                              <a:gd name="f11" fmla="+- f4 0 f2"/>
                              <a:gd name="f12" fmla="+- f3 0 f2"/>
                              <a:gd name="f13" fmla="*/ f12 1 1534160"/>
                              <a:gd name="f14" fmla="*/ f11 1 7620"/>
                              <a:gd name="f15" fmla="*/ 0 1 f13"/>
                              <a:gd name="f16" fmla="*/ 1534160 1 f13"/>
                              <a:gd name="f17" fmla="*/ 0 1 f14"/>
                              <a:gd name="f18" fmla="*/ 7620 1 f14"/>
                              <a:gd name="f19" fmla="*/ f15 f9 1"/>
                              <a:gd name="f20" fmla="*/ f16 f9 1"/>
                              <a:gd name="f21" fmla="*/ f18 f10 1"/>
                              <a:gd name="f22" fmla="*/ f17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534160" h="762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  <a:lnTo>
                                  <a:pt x="f3" y="f6"/>
                                </a:lnTo>
                                <a:lnTo>
                                  <a:pt x="f5" y="f4"/>
                                </a:lnTo>
                                <a:lnTo>
                                  <a:pt x="f7" y="f4"/>
                                </a:lnTo>
                                <a:lnTo>
                                  <a:pt x="f8" y="f6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3" name="Shape 187"/>
                        <wps:cNvSpPr/>
                        <wps:spPr>
                          <a:xfrm>
                            <a:off x="2542" y="354330"/>
                            <a:ext cx="4028444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028440"/>
                              <a:gd name="f4" fmla="val 7620"/>
                              <a:gd name="f5" fmla="val 3810"/>
                              <a:gd name="f6" fmla="val 4025900"/>
                              <a:gd name="f7" fmla="*/ f0 1 4028440"/>
                              <a:gd name="f8" fmla="*/ f1 1 7620"/>
                              <a:gd name="f9" fmla="+- f4 0 f2"/>
                              <a:gd name="f10" fmla="+- f3 0 f2"/>
                              <a:gd name="f11" fmla="*/ f10 1 4028440"/>
                              <a:gd name="f12" fmla="*/ f9 1 7620"/>
                              <a:gd name="f13" fmla="*/ 0 1 f11"/>
                              <a:gd name="f14" fmla="*/ 4028440 1 f11"/>
                              <a:gd name="f15" fmla="*/ 0 1 f12"/>
                              <a:gd name="f16" fmla="*/ 7620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4028440" h="762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3" y="f5"/>
                                </a:lnTo>
                                <a:lnTo>
                                  <a:pt x="f6" y="f4"/>
                                </a:lnTo>
                                <a:lnTo>
                                  <a:pt x="f5" y="f4"/>
                                </a:lnTo>
                                <a:lnTo>
                                  <a:pt x="f2" y="f5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4" name="Shape 188"/>
                        <wps:cNvSpPr/>
                        <wps:spPr>
                          <a:xfrm>
                            <a:off x="4030975" y="354330"/>
                            <a:ext cx="1531620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31620"/>
                              <a:gd name="f4" fmla="val 7620"/>
                              <a:gd name="f5" fmla="val 3810"/>
                              <a:gd name="f6" fmla="val 1529080"/>
                              <a:gd name="f7" fmla="*/ f0 1 1531620"/>
                              <a:gd name="f8" fmla="*/ f1 1 7620"/>
                              <a:gd name="f9" fmla="+- f4 0 f2"/>
                              <a:gd name="f10" fmla="+- f3 0 f2"/>
                              <a:gd name="f11" fmla="*/ f10 1 1531620"/>
                              <a:gd name="f12" fmla="*/ f9 1 7620"/>
                              <a:gd name="f13" fmla="*/ 0 1 f11"/>
                              <a:gd name="f14" fmla="*/ 1531620 1 f11"/>
                              <a:gd name="f15" fmla="*/ 0 1 f12"/>
                              <a:gd name="f16" fmla="*/ 7620 1 f12"/>
                              <a:gd name="f17" fmla="*/ f13 f7 1"/>
                              <a:gd name="f18" fmla="*/ f14 f7 1"/>
                              <a:gd name="f19" fmla="*/ f16 f8 1"/>
                              <a:gd name="f20" fmla="*/ f15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7" t="f20" r="f18" b="f19"/>
                            <a:pathLst>
                              <a:path w="1531620" h="762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3" y="f5"/>
                                </a:lnTo>
                                <a:lnTo>
                                  <a:pt x="f6" y="f4"/>
                                </a:lnTo>
                                <a:lnTo>
                                  <a:pt x="f5" y="f4"/>
                                </a:lnTo>
                                <a:lnTo>
                                  <a:pt x="f2" y="f5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5" name="Shape 189"/>
                        <wps:cNvSpPr/>
                        <wps:spPr>
                          <a:xfrm>
                            <a:off x="0" y="532124"/>
                            <a:ext cx="4034789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034790"/>
                              <a:gd name="f4" fmla="val 7620"/>
                              <a:gd name="f5" fmla="val 6350"/>
                              <a:gd name="f6" fmla="val 4028440"/>
                              <a:gd name="f7" fmla="val 4030980"/>
                              <a:gd name="f8" fmla="val 3810"/>
                              <a:gd name="f9" fmla="val 2540"/>
                              <a:gd name="f10" fmla="*/ f0 1 4034790"/>
                              <a:gd name="f11" fmla="*/ f1 1 7620"/>
                              <a:gd name="f12" fmla="+- f4 0 f2"/>
                              <a:gd name="f13" fmla="+- f3 0 f2"/>
                              <a:gd name="f14" fmla="*/ f13 1 4034790"/>
                              <a:gd name="f15" fmla="*/ f12 1 7620"/>
                              <a:gd name="f16" fmla="*/ 0 1 f14"/>
                              <a:gd name="f17" fmla="*/ 4034790 1 f14"/>
                              <a:gd name="f18" fmla="*/ 0 1 f15"/>
                              <a:gd name="f19" fmla="*/ 76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4034790" h="762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7" y="f8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9" y="f8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6" name="Shape 190"/>
                        <wps:cNvSpPr/>
                        <wps:spPr>
                          <a:xfrm>
                            <a:off x="4028433" y="532124"/>
                            <a:ext cx="1537965" cy="761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37970"/>
                              <a:gd name="f4" fmla="val 7620"/>
                              <a:gd name="f5" fmla="val 6350"/>
                              <a:gd name="f6" fmla="val 1531620"/>
                              <a:gd name="f7" fmla="val 1534160"/>
                              <a:gd name="f8" fmla="val 3810"/>
                              <a:gd name="f9" fmla="val 2540"/>
                              <a:gd name="f10" fmla="*/ f0 1 1537970"/>
                              <a:gd name="f11" fmla="*/ f1 1 7620"/>
                              <a:gd name="f12" fmla="+- f4 0 f2"/>
                              <a:gd name="f13" fmla="+- f3 0 f2"/>
                              <a:gd name="f14" fmla="*/ f13 1 1537970"/>
                              <a:gd name="f15" fmla="*/ f12 1 7620"/>
                              <a:gd name="f16" fmla="*/ 0 1 f14"/>
                              <a:gd name="f17" fmla="*/ 1537970 1 f14"/>
                              <a:gd name="f18" fmla="*/ 0 1 f15"/>
                              <a:gd name="f19" fmla="*/ 76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537970" h="762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7" y="f8"/>
                                </a:lnTo>
                                <a:lnTo>
                                  <a:pt x="f3" y="f4"/>
                                </a:lnTo>
                                <a:lnTo>
                                  <a:pt x="f2" y="f4"/>
                                </a:lnTo>
                                <a:lnTo>
                                  <a:pt x="f9" y="f8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7" name="Shape 191"/>
                        <wps:cNvSpPr/>
                        <wps:spPr>
                          <a:xfrm>
                            <a:off x="0" y="0"/>
                            <a:ext cx="6345" cy="18542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85420"/>
                              <a:gd name="f5" fmla="val 2540"/>
                              <a:gd name="f6" fmla="val 3810"/>
                              <a:gd name="f7" fmla="val 7620"/>
                              <a:gd name="f8" fmla="val 177800"/>
                              <a:gd name="f9" fmla="val 181610"/>
                              <a:gd name="f10" fmla="*/ f0 1 6350"/>
                              <a:gd name="f11" fmla="*/ f1 1 185420"/>
                              <a:gd name="f12" fmla="+- f4 0 f2"/>
                              <a:gd name="f13" fmla="+- f3 0 f2"/>
                              <a:gd name="f14" fmla="*/ f13 1 6350"/>
                              <a:gd name="f15" fmla="*/ f12 1 185420"/>
                              <a:gd name="f16" fmla="*/ 0 1 f14"/>
                              <a:gd name="f17" fmla="*/ 6350 1 f14"/>
                              <a:gd name="f18" fmla="*/ 0 1 f15"/>
                              <a:gd name="f19" fmla="*/ 1854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6350" h="185420">
                                <a:moveTo>
                                  <a:pt x="f2" y="f2"/>
                                </a:moveTo>
                                <a:lnTo>
                                  <a:pt x="f5" y="f6"/>
                                </a:lnTo>
                                <a:lnTo>
                                  <a:pt x="f3" y="f7"/>
                                </a:lnTo>
                                <a:lnTo>
                                  <a:pt x="f3" y="f8"/>
                                </a:lnTo>
                                <a:lnTo>
                                  <a:pt x="f5" y="f9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8" name="Shape 192"/>
                        <wps:cNvSpPr/>
                        <wps:spPr>
                          <a:xfrm>
                            <a:off x="0" y="177795"/>
                            <a:ext cx="6345" cy="18415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84150"/>
                              <a:gd name="f5" fmla="val 2540"/>
                              <a:gd name="f6" fmla="val 3811"/>
                              <a:gd name="f7" fmla="val 7620"/>
                              <a:gd name="f8" fmla="val 176530"/>
                              <a:gd name="f9" fmla="val 180340"/>
                              <a:gd name="f10" fmla="*/ f0 1 6350"/>
                              <a:gd name="f11" fmla="*/ f1 1 184150"/>
                              <a:gd name="f12" fmla="+- f4 0 f2"/>
                              <a:gd name="f13" fmla="+- f3 0 f2"/>
                              <a:gd name="f14" fmla="*/ f13 1 6350"/>
                              <a:gd name="f15" fmla="*/ f12 1 184150"/>
                              <a:gd name="f16" fmla="*/ 0 1 f14"/>
                              <a:gd name="f17" fmla="*/ 6350 1 f14"/>
                              <a:gd name="f18" fmla="*/ 0 1 f15"/>
                              <a:gd name="f19" fmla="*/ 18415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6350" h="184150">
                                <a:moveTo>
                                  <a:pt x="f2" y="f2"/>
                                </a:moveTo>
                                <a:lnTo>
                                  <a:pt x="f5" y="f6"/>
                                </a:lnTo>
                                <a:lnTo>
                                  <a:pt x="f3" y="f7"/>
                                </a:lnTo>
                                <a:lnTo>
                                  <a:pt x="f3" y="f8"/>
                                </a:lnTo>
                                <a:lnTo>
                                  <a:pt x="f5" y="f9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9" name="Shape 193"/>
                        <wps:cNvSpPr/>
                        <wps:spPr>
                          <a:xfrm>
                            <a:off x="0" y="354330"/>
                            <a:ext cx="6345" cy="18542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85420"/>
                              <a:gd name="f5" fmla="val 2540"/>
                              <a:gd name="f6" fmla="val 3810"/>
                              <a:gd name="f7" fmla="val 7620"/>
                              <a:gd name="f8" fmla="val 177800"/>
                              <a:gd name="f9" fmla="val 181610"/>
                              <a:gd name="f10" fmla="*/ f0 1 6350"/>
                              <a:gd name="f11" fmla="*/ f1 1 185420"/>
                              <a:gd name="f12" fmla="+- f4 0 f2"/>
                              <a:gd name="f13" fmla="+- f3 0 f2"/>
                              <a:gd name="f14" fmla="*/ f13 1 6350"/>
                              <a:gd name="f15" fmla="*/ f12 1 185420"/>
                              <a:gd name="f16" fmla="*/ 0 1 f14"/>
                              <a:gd name="f17" fmla="*/ 6350 1 f14"/>
                              <a:gd name="f18" fmla="*/ 0 1 f15"/>
                              <a:gd name="f19" fmla="*/ 1854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6350" h="185420">
                                <a:moveTo>
                                  <a:pt x="f2" y="f2"/>
                                </a:moveTo>
                                <a:lnTo>
                                  <a:pt x="f5" y="f6"/>
                                </a:lnTo>
                                <a:lnTo>
                                  <a:pt x="f3" y="f7"/>
                                </a:lnTo>
                                <a:lnTo>
                                  <a:pt x="f3" y="f8"/>
                                </a:lnTo>
                                <a:lnTo>
                                  <a:pt x="f5" y="f9"/>
                                </a:lnTo>
                                <a:lnTo>
                                  <a:pt x="f2" y="f4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0" name="Shape 194"/>
                        <wps:cNvSpPr/>
                        <wps:spPr>
                          <a:xfrm>
                            <a:off x="2858770" y="3813"/>
                            <a:ext cx="6345" cy="17779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77800"/>
                              <a:gd name="f5" fmla="val 2540"/>
                              <a:gd name="f6" fmla="val 3810"/>
                              <a:gd name="f7" fmla="val 173990"/>
                              <a:gd name="f8" fmla="*/ f0 1 6350"/>
                              <a:gd name="f9" fmla="*/ f1 1 177800"/>
                              <a:gd name="f10" fmla="+- f4 0 f2"/>
                              <a:gd name="f11" fmla="+- f3 0 f2"/>
                              <a:gd name="f12" fmla="*/ f11 1 6350"/>
                              <a:gd name="f13" fmla="*/ f10 1 177800"/>
                              <a:gd name="f14" fmla="*/ 0 1 f12"/>
                              <a:gd name="f15" fmla="*/ 6350 1 f12"/>
                              <a:gd name="f16" fmla="*/ 0 1 f13"/>
                              <a:gd name="f17" fmla="*/ 177800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6350" h="177800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3" y="f7"/>
                                </a:lnTo>
                                <a:lnTo>
                                  <a:pt x="f5" y="f4"/>
                                </a:lnTo>
                                <a:lnTo>
                                  <a:pt x="f2" y="f7"/>
                                </a:lnTo>
                                <a:lnTo>
                                  <a:pt x="f2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1" name="Shape 195"/>
                        <wps:cNvSpPr/>
                        <wps:spPr>
                          <a:xfrm>
                            <a:off x="4028433" y="181609"/>
                            <a:ext cx="6345" cy="17653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76530"/>
                              <a:gd name="f5" fmla="val 2540"/>
                              <a:gd name="f6" fmla="val 3810"/>
                              <a:gd name="f7" fmla="val 172720"/>
                              <a:gd name="f8" fmla="*/ f0 1 6350"/>
                              <a:gd name="f9" fmla="*/ f1 1 176530"/>
                              <a:gd name="f10" fmla="+- f4 0 f2"/>
                              <a:gd name="f11" fmla="+- f3 0 f2"/>
                              <a:gd name="f12" fmla="*/ f11 1 6350"/>
                              <a:gd name="f13" fmla="*/ f10 1 176530"/>
                              <a:gd name="f14" fmla="*/ 0 1 f12"/>
                              <a:gd name="f15" fmla="*/ 6350 1 f12"/>
                              <a:gd name="f16" fmla="*/ 0 1 f13"/>
                              <a:gd name="f17" fmla="*/ 176530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6350" h="176530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3" y="f7"/>
                                </a:lnTo>
                                <a:lnTo>
                                  <a:pt x="f5" y="f4"/>
                                </a:lnTo>
                                <a:lnTo>
                                  <a:pt x="f2" y="f7"/>
                                </a:lnTo>
                                <a:lnTo>
                                  <a:pt x="f2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2" name="Shape 196"/>
                        <wps:cNvSpPr/>
                        <wps:spPr>
                          <a:xfrm>
                            <a:off x="4028433" y="358143"/>
                            <a:ext cx="6345" cy="17779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77800"/>
                              <a:gd name="f5" fmla="val 2540"/>
                              <a:gd name="f6" fmla="val 3810"/>
                              <a:gd name="f7" fmla="val 173990"/>
                              <a:gd name="f8" fmla="*/ f0 1 6350"/>
                              <a:gd name="f9" fmla="*/ f1 1 177800"/>
                              <a:gd name="f10" fmla="+- f4 0 f2"/>
                              <a:gd name="f11" fmla="+- f3 0 f2"/>
                              <a:gd name="f12" fmla="*/ f11 1 6350"/>
                              <a:gd name="f13" fmla="*/ f10 1 177800"/>
                              <a:gd name="f14" fmla="*/ 0 1 f12"/>
                              <a:gd name="f15" fmla="*/ 6350 1 f12"/>
                              <a:gd name="f16" fmla="*/ 0 1 f13"/>
                              <a:gd name="f17" fmla="*/ 177800 1 f13"/>
                              <a:gd name="f18" fmla="*/ f14 f8 1"/>
                              <a:gd name="f19" fmla="*/ f15 f8 1"/>
                              <a:gd name="f20" fmla="*/ f17 f9 1"/>
                              <a:gd name="f21" fmla="*/ f16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6350" h="177800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3" y="f7"/>
                                </a:lnTo>
                                <a:lnTo>
                                  <a:pt x="f5" y="f4"/>
                                </a:lnTo>
                                <a:lnTo>
                                  <a:pt x="f2" y="f7"/>
                                </a:lnTo>
                                <a:lnTo>
                                  <a:pt x="f2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3" name="Shape 197"/>
                        <wps:cNvSpPr/>
                        <wps:spPr>
                          <a:xfrm>
                            <a:off x="5560053" y="0"/>
                            <a:ext cx="6345" cy="18542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85420"/>
                              <a:gd name="f5" fmla="val 2540"/>
                              <a:gd name="f6" fmla="val 181610"/>
                              <a:gd name="f7" fmla="val 177800"/>
                              <a:gd name="f8" fmla="val 7620"/>
                              <a:gd name="f9" fmla="val 3810"/>
                              <a:gd name="f10" fmla="*/ f0 1 6350"/>
                              <a:gd name="f11" fmla="*/ f1 1 185420"/>
                              <a:gd name="f12" fmla="+- f4 0 f2"/>
                              <a:gd name="f13" fmla="+- f3 0 f2"/>
                              <a:gd name="f14" fmla="*/ f13 1 6350"/>
                              <a:gd name="f15" fmla="*/ f12 1 185420"/>
                              <a:gd name="f16" fmla="*/ 0 1 f14"/>
                              <a:gd name="f17" fmla="*/ 6350 1 f14"/>
                              <a:gd name="f18" fmla="*/ 0 1 f15"/>
                              <a:gd name="f19" fmla="*/ 1854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6350" h="185420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5" y="f6"/>
                                </a:lnTo>
                                <a:lnTo>
                                  <a:pt x="f2" y="f7"/>
                                </a:lnTo>
                                <a:lnTo>
                                  <a:pt x="f2" y="f8"/>
                                </a:lnTo>
                                <a:lnTo>
                                  <a:pt x="f5" y="f9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4" name="Shape 198"/>
                        <wps:cNvSpPr/>
                        <wps:spPr>
                          <a:xfrm>
                            <a:off x="5560053" y="177795"/>
                            <a:ext cx="6345" cy="18415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84150"/>
                              <a:gd name="f5" fmla="val 2540"/>
                              <a:gd name="f6" fmla="val 180340"/>
                              <a:gd name="f7" fmla="val 176530"/>
                              <a:gd name="f8" fmla="val 7620"/>
                              <a:gd name="f9" fmla="val 3811"/>
                              <a:gd name="f10" fmla="*/ f0 1 6350"/>
                              <a:gd name="f11" fmla="*/ f1 1 184150"/>
                              <a:gd name="f12" fmla="+- f4 0 f2"/>
                              <a:gd name="f13" fmla="+- f3 0 f2"/>
                              <a:gd name="f14" fmla="*/ f13 1 6350"/>
                              <a:gd name="f15" fmla="*/ f12 1 184150"/>
                              <a:gd name="f16" fmla="*/ 0 1 f14"/>
                              <a:gd name="f17" fmla="*/ 6350 1 f14"/>
                              <a:gd name="f18" fmla="*/ 0 1 f15"/>
                              <a:gd name="f19" fmla="*/ 18415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6350" h="184150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5" y="f6"/>
                                </a:lnTo>
                                <a:lnTo>
                                  <a:pt x="f2" y="f7"/>
                                </a:lnTo>
                                <a:lnTo>
                                  <a:pt x="f2" y="f8"/>
                                </a:lnTo>
                                <a:lnTo>
                                  <a:pt x="f5" y="f9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5" name="Shape 199"/>
                        <wps:cNvSpPr/>
                        <wps:spPr>
                          <a:xfrm>
                            <a:off x="5560053" y="354330"/>
                            <a:ext cx="6345" cy="18542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350"/>
                              <a:gd name="f4" fmla="val 185420"/>
                              <a:gd name="f5" fmla="val 2540"/>
                              <a:gd name="f6" fmla="val 181610"/>
                              <a:gd name="f7" fmla="val 177800"/>
                              <a:gd name="f8" fmla="val 7620"/>
                              <a:gd name="f9" fmla="val 3810"/>
                              <a:gd name="f10" fmla="*/ f0 1 6350"/>
                              <a:gd name="f11" fmla="*/ f1 1 185420"/>
                              <a:gd name="f12" fmla="+- f4 0 f2"/>
                              <a:gd name="f13" fmla="+- f3 0 f2"/>
                              <a:gd name="f14" fmla="*/ f13 1 6350"/>
                              <a:gd name="f15" fmla="*/ f12 1 185420"/>
                              <a:gd name="f16" fmla="*/ 0 1 f14"/>
                              <a:gd name="f17" fmla="*/ 6350 1 f14"/>
                              <a:gd name="f18" fmla="*/ 0 1 f15"/>
                              <a:gd name="f19" fmla="*/ 185420 1 f15"/>
                              <a:gd name="f20" fmla="*/ f16 f10 1"/>
                              <a:gd name="f21" fmla="*/ f17 f10 1"/>
                              <a:gd name="f22" fmla="*/ f19 f11 1"/>
                              <a:gd name="f23" fmla="*/ f18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6350" h="185420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5" y="f6"/>
                                </a:lnTo>
                                <a:lnTo>
                                  <a:pt x="f2" y="f7"/>
                                </a:lnTo>
                                <a:lnTo>
                                  <a:pt x="f2" y="f8"/>
                                </a:lnTo>
                                <a:lnTo>
                                  <a:pt x="f5" y="f9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E6CE3" id="Group 3500" o:spid="_x0000_s1026" style="position:absolute;margin-left:-6pt;margin-top:-30.85pt;width:438.3pt;height:42.5pt;z-index:-251657216" coordsize="55664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">
                <v:shape id="Shape 3808" o:spid="_x0000_s1027" style="position:absolute;left:25;width:28588;height:1777;visibility:visible;mso-wrap-style:square;v-text-anchor:top" coordsize="28587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" path="m,l2858770,r,177800l,177800,,e" filled="f" stroked="f">
                  <v:path arrowok="t" o:connecttype="custom" o:connectlocs="1429386,0;2858771,88898;1429386,177795;0,88898" o:connectangles="270,0,90,180" textboxrect="0,0,2858770,177800"/>
                </v:shape>
                <v:shape id="Shape 3809" o:spid="_x0000_s1028" style="position:absolute;left:25;top:1777;width:40284;height:1766;visibility:visible;mso-wrap-style:square;v-text-anchor:top" coordsize="402844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" path="m,l4028440,r,176530l,176530,,e" filled="f" stroked="f">
                  <v:path arrowok="t" o:connecttype="custom" o:connectlocs="2014222,0;4028444,88267;2014222,176534;0,88267" o:connectangles="270,0,90,180" textboxrect="0,0,4028440,176530"/>
                </v:shape>
                <v:shape id="Shape 3810" o:spid="_x0000_s1029" style="position:absolute;left:25;top:3543;width:40284;height:1778;visibility:visible;mso-wrap-style:square;v-text-anchor:top" coordsize="402844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" path="m,l4028440,r,177800l,177800,,e" filled="f" stroked="f">
                  <v:path arrowok="t" o:connecttype="custom" o:connectlocs="2014222,0;4028444,88898;2014222,177795;0,88898" o:connectangles="270,0,90,180" textboxrect="0,0,4028440,177800"/>
                </v:shape>
                <v:shape id="Shape 182" o:spid="_x0000_s1030" style="position:absolute;width:28651;height:76;visibility:visible;mso-wrap-style:square;v-text-anchor:top" coordsize="28651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" path="m,l2865120,r-3810,3810l2858770,7620,6350,7620,2540,3810,,xe" fillcolor="#00000a" stroked="f">
                  <v:path arrowok="t" o:connecttype="custom" o:connectlocs="1432558,0;2865116,3808;1432558,7616;0,3808" o:connectangles="270,0,90,180" textboxrect="0,0,2865120,7620"/>
                </v:shape>
                <v:shape id="Shape 183" o:spid="_x0000_s1031" style="position:absolute;left:28587;width:27077;height:76;visibility:visible;mso-wrap-style:square;v-text-anchor:top" coordsize="2707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" path="m,l2707640,r-3810,3810l2701290,7620,6350,7620,2540,3810,,xe" fillcolor="#00000a" stroked="f">
                  <v:path arrowok="t" o:connecttype="custom" o:connectlocs="1353819,0;2707638,3808;1353819,7616;0,3808" o:connectangles="270,0,90,180" textboxrect="0,0,2707640,7620"/>
                </v:shape>
                <v:shape id="Shape 184" o:spid="_x0000_s1032" style="position:absolute;left:25;top:1777;width:28626;height:77;visibility:visible;mso-wrap-style:square;v-text-anchor:top" coordsize="2862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" path="m3810,l2856230,r2540,3811l2862580,7620,3810,7620,,3811,3810,xe" fillcolor="#00000a" stroked="f">
                  <v:path arrowok="t" o:connecttype="custom" o:connectlocs="1431292,0;2862584,3808;1431292,7616;0,3808" o:connectangles="270,0,90,180" textboxrect="0,0,2862580,7620"/>
                </v:shape>
                <v:shape id="Shape 185" o:spid="_x0000_s1033" style="position:absolute;left:28587;top:1777;width:11760;height:77;visibility:visible;mso-wrap-style:square;v-text-anchor:top" coordsize="1176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" path="m6350,l1176020,r-3810,3811l1169670,7620,,7620,2540,3811,6350,xe" fillcolor="#00000a" stroked="f">
                  <v:path arrowok="t" o:connecttype="custom" o:connectlocs="588009,0;1176018,3808;588009,7616;0,3808" o:connectangles="270,0,90,180" textboxrect="0,0,1176020,7620"/>
                </v:shape>
                <v:shape id="Shape 186" o:spid="_x0000_s1034" style="position:absolute;left:40284;top:1777;width:15341;height:77;visibility:visible;mso-wrap-style:square;v-text-anchor:top" coordsize="15341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" path="m,l1531620,r2540,3811l1531620,7620,6350,7620,2540,3811,,xe" fillcolor="#00000a" stroked="f">
                  <v:path arrowok="t" o:connecttype="custom" o:connectlocs="767081,0;1534162,3808;767081,7616;0,3808" o:connectangles="270,0,90,180" textboxrect="0,0,1534160,7620"/>
                </v:shape>
                <v:shape id="Shape 187" o:spid="_x0000_s1035" style="position:absolute;left:25;top:3543;width:40284;height:76;visibility:visible;mso-wrap-style:square;v-text-anchor:top" coordsize="402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" path="m3810,l4025900,r2540,3810l4025900,7620,3810,7620,,3810,3810,xe" fillcolor="#00000a" stroked="f">
                  <v:path arrowok="t" o:connecttype="custom" o:connectlocs="2014222,0;4028444,3808;2014222,7616;0,3808" o:connectangles="270,0,90,180" textboxrect="0,0,4028440,7620"/>
                </v:shape>
                <v:shape id="Shape 188" o:spid="_x0000_s1036" style="position:absolute;left:40309;top:3543;width:15316;height:76;visibility:visible;mso-wrap-style:square;v-text-anchor:top" coordsize="1531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" path="m3810,l1529080,r2540,3810l1529080,7620,3810,7620,,3810,3810,xe" fillcolor="#00000a" stroked="f">
                  <v:path arrowok="t" o:connecttype="custom" o:connectlocs="765810,0;1531620,3808;765810,7616;0,3808" o:connectangles="270,0,90,180" textboxrect="0,0,1531620,7620"/>
                </v:shape>
                <v:shape id="Shape 189" o:spid="_x0000_s1037" style="position:absolute;top:5321;width:40347;height:76;visibility:visible;mso-wrap-style:square;v-text-anchor:top" coordsize="40347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" path="m6350,l4028440,r2540,3810l4034790,7620,,7620,2540,3810,6350,xe" fillcolor="#00000a" stroked="f">
                  <v:path arrowok="t" o:connecttype="custom" o:connectlocs="2017395,0;4034789,3808;2017395,7616;0,3808" o:connectangles="270,0,90,180" textboxrect="0,0,4034790,7620"/>
                </v:shape>
                <v:shape id="Shape 190" o:spid="_x0000_s1038" style="position:absolute;left:40284;top:5321;width:15379;height:76;visibility:visible;mso-wrap-style:square;v-text-anchor:top" coordsize="15379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" path="m6350,l1531620,r2540,3810l1537970,7620,,7620,2540,3810,6350,xe" fillcolor="#00000a" stroked="f">
                  <v:path arrowok="t" o:connecttype="custom" o:connectlocs="768983,0;1537965,3808;768983,7616;0,3808" o:connectangles="270,0,90,180" textboxrect="0,0,1537970,7620"/>
                </v:shape>
                <v:shape id="Shape 191" o:spid="_x0000_s1039" style="position:absolute;width:63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" path="m,l2540,3810,6350,7620r,170180l2540,181610,,185420,,xe" fillcolor="#00000a" stroked="f">
                  <v:path arrowok="t" o:connecttype="custom" o:connectlocs="3173,0;6345,92711;3173,185422;0,92711" o:connectangles="270,0,90,180" textboxrect="0,0,6350,185420"/>
                </v:shape>
                <v:shape id="Shape 192" o:spid="_x0000_s1040" style="position:absolute;top:1777;width:63;height:1842;visibility:visible;mso-wrap-style:square;v-text-anchor:top" coordsize="63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" path="m,l2540,3811,6350,7620r,168910l2540,180340,,184150,,xe" fillcolor="#00000a" stroked="f">
                  <v:path arrowok="t" o:connecttype="custom" o:connectlocs="3173,0;6345,92076;3173,184151;0,92076" o:connectangles="270,0,90,180" textboxrect="0,0,6350,184150"/>
                </v:shape>
                <v:shape id="Shape 193" o:spid="_x0000_s1041" style="position:absolute;top:3543;width:63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" path="m,l2540,3810,6350,7620r,170180l2540,181610,,185420,,xe" fillcolor="#00000a" stroked="f">
                  <v:path arrowok="t" o:connecttype="custom" o:connectlocs="3173,0;6345,92711;3173,185422;0,92711" o:connectangles="270,0,90,180" textboxrect="0,0,6350,185420"/>
                </v:shape>
                <v:shape id="Shape 194" o:spid="_x0000_s1042" style="position:absolute;left:28587;top:38;width:64;height:1778;visibility:visible;mso-wrap-style:square;v-text-anchor:top" coordsize="635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" path="m2540,l6350,3810r,170180l2540,177800,,173990,,3810,2540,xe" fillcolor="#00000a" stroked="f">
                  <v:path arrowok="t" o:connecttype="custom" o:connectlocs="3173,0;6345,88898;3173,177795;0,88898" o:connectangles="270,0,90,180" textboxrect="0,0,6350,177800"/>
                </v:shape>
                <v:shape id="Shape 195" o:spid="_x0000_s1043" style="position:absolute;left:40284;top:1816;width:63;height:1765;visibility:visible;mso-wrap-style:square;v-text-anchor:top" coordsize="635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" path="m2540,l6350,3810r,168910l2540,176530,,172720,,3810,2540,xe" fillcolor="#00000a" stroked="f">
                  <v:path arrowok="t" o:connecttype="custom" o:connectlocs="3173,0;6345,88267;3173,176534;0,88267" o:connectangles="270,0,90,180" textboxrect="0,0,6350,176530"/>
                </v:shape>
                <v:shape id="Shape 196" o:spid="_x0000_s1044" style="position:absolute;left:40284;top:3581;width:63;height:1778;visibility:visible;mso-wrap-style:square;v-text-anchor:top" coordsize="635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" path="m2540,l6350,3810r,170180l2540,177800,,173990,,3810,2540,xe" fillcolor="#00000a" stroked="f">
                  <v:path arrowok="t" o:connecttype="custom" o:connectlocs="3173,0;6345,88898;3173,177795;0,88898" o:connectangles="270,0,90,180" textboxrect="0,0,6350,177800"/>
                </v:shape>
                <v:shape id="Shape 197" o:spid="_x0000_s1045" style="position:absolute;left:55600;width:63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" path="m6350,r,185420l2540,181610,,177800,,7620,2540,3810,6350,xe" fillcolor="#00000a" stroked="f">
                  <v:path arrowok="t" o:connecttype="custom" o:connectlocs="3173,0;6345,92711;3173,185422;0,92711" o:connectangles="270,0,90,180" textboxrect="0,0,6350,185420"/>
                </v:shape>
                <v:shape id="Shape 198" o:spid="_x0000_s1046" style="position:absolute;left:55600;top:1777;width:63;height:1842;visibility:visible;mso-wrap-style:square;v-text-anchor:top" coordsize="63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" path="m6350,r,184150l2540,180340,,176530,,7620,2540,3811,6350,xe" fillcolor="#00000a" stroked="f">
                  <v:path arrowok="t" o:connecttype="custom" o:connectlocs="3173,0;6345,92076;3173,184151;0,92076" o:connectangles="270,0,90,180" textboxrect="0,0,6350,184150"/>
                </v:shape>
                <v:shape id="Shape 199" o:spid="_x0000_s1047" style="position:absolute;left:55600;top:3543;width:63;height:1854;visibility:visible;mso-wrap-style:square;v-text-anchor:top" coordsize="635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" path="m6350,r,185420l2540,181610,,177800,,7620,2540,3810,6350,xe" fillcolor="#00000a" stroked="f">
                  <v:path arrowok="t" o:connecttype="custom" o:connectlocs="3173,0;6345,92711;3173,185422;0,92711" o:connectangles="270,0,90,180" textboxrect="0,0,6350,185420"/>
                </v:shape>
              </v:group>
            </w:pict>
          </mc:Fallback>
        </mc:AlternateContent>
      </w:r>
      <w:r>
        <w:t>Estado de la solicitud con fecha anterior al 31 diciembre 2018</w:t>
      </w:r>
    </w:p>
    <w:p w14:paraId="39426CBE" w14:textId="2825C4A7" w:rsidR="00CB58AB" w:rsidRDefault="00CA55D7">
      <w:pPr>
        <w:spacing w:after="187"/>
        <w:ind w:left="-5" w:right="0"/>
      </w:pPr>
      <w:r>
        <w:t>Solicitud de información sobre el estado del voto ro</w:t>
      </w:r>
      <w:r>
        <w:t>gado en la Delegación Consular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5"/>
        <w:gridCol w:w="1141"/>
        <w:gridCol w:w="714"/>
        <w:gridCol w:w="300"/>
        <w:gridCol w:w="916"/>
        <w:gridCol w:w="511"/>
      </w:tblGrid>
      <w:tr w:rsidR="00AF782E" w14:paraId="3F7ECDA4" w14:textId="77777777" w:rsidTr="00AF782E">
        <w:tc>
          <w:tcPr>
            <w:tcW w:w="4865" w:type="dxa"/>
          </w:tcPr>
          <w:p w14:paraId="3878282E" w14:textId="768F8376" w:rsidR="00AF782E" w:rsidRDefault="00AF782E" w:rsidP="00D90BBE">
            <w:pPr>
              <w:ind w:left="0" w:right="0" w:firstLine="0"/>
            </w:pPr>
            <w:r>
              <w:t>Fecha de solicitud de información (DD/MM/AAAA)</w:t>
            </w:r>
          </w:p>
        </w:tc>
        <w:tc>
          <w:tcPr>
            <w:tcW w:w="3582" w:type="dxa"/>
            <w:gridSpan w:val="5"/>
          </w:tcPr>
          <w:p w14:paraId="74AA2C9F" w14:textId="77777777" w:rsidR="00AF782E" w:rsidRDefault="00AF782E" w:rsidP="00D90BBE">
            <w:pPr>
              <w:ind w:left="0" w:right="0" w:firstLine="0"/>
            </w:pPr>
          </w:p>
        </w:tc>
      </w:tr>
      <w:tr w:rsidR="00AF782E" w14:paraId="3C778D4A" w14:textId="77777777" w:rsidTr="00AF782E">
        <w:tc>
          <w:tcPr>
            <w:tcW w:w="4865" w:type="dxa"/>
          </w:tcPr>
          <w:p w14:paraId="7EA3EC68" w14:textId="1CA7C747" w:rsidR="00AF782E" w:rsidRDefault="00AF782E" w:rsidP="00D90BBE">
            <w:pPr>
              <w:ind w:left="0" w:right="0" w:firstLine="0"/>
            </w:pPr>
            <w:r>
              <w:t>Tipo de consulta (marque con una X)</w:t>
            </w:r>
          </w:p>
        </w:tc>
        <w:tc>
          <w:tcPr>
            <w:tcW w:w="1141" w:type="dxa"/>
          </w:tcPr>
          <w:p w14:paraId="11CCD7F6" w14:textId="78A7DE9C" w:rsidR="00AF782E" w:rsidRPr="00AF782E" w:rsidRDefault="00AF782E" w:rsidP="00D90BBE">
            <w:pPr>
              <w:ind w:left="0" w:right="0" w:firstLine="0"/>
              <w:rPr>
                <w:b w:val="0"/>
                <w:bCs/>
              </w:rPr>
            </w:pPr>
            <w:r w:rsidRPr="00AF782E">
              <w:rPr>
                <w:b w:val="0"/>
                <w:bCs/>
              </w:rPr>
              <w:t>Telefónica</w:t>
            </w:r>
          </w:p>
        </w:tc>
        <w:tc>
          <w:tcPr>
            <w:tcW w:w="714" w:type="dxa"/>
          </w:tcPr>
          <w:p w14:paraId="7A85BF05" w14:textId="77777777" w:rsidR="00AF782E" w:rsidRDefault="00AF782E" w:rsidP="00D90BBE">
            <w:pPr>
              <w:ind w:left="0" w:right="0" w:firstLine="0"/>
            </w:pPr>
          </w:p>
        </w:tc>
        <w:tc>
          <w:tcPr>
            <w:tcW w:w="1216" w:type="dxa"/>
            <w:gridSpan w:val="2"/>
          </w:tcPr>
          <w:p w14:paraId="77FE2E08" w14:textId="4DBEA5C7" w:rsidR="00AF782E" w:rsidRPr="00AF782E" w:rsidRDefault="00AF782E" w:rsidP="00D90BBE">
            <w:pPr>
              <w:ind w:left="0" w:right="0" w:firstLine="0"/>
              <w:rPr>
                <w:b w:val="0"/>
                <w:bCs/>
              </w:rPr>
            </w:pPr>
            <w:r w:rsidRPr="00AF782E">
              <w:rPr>
                <w:b w:val="0"/>
                <w:bCs/>
              </w:rPr>
              <w:t>En Persona</w:t>
            </w:r>
          </w:p>
        </w:tc>
        <w:tc>
          <w:tcPr>
            <w:tcW w:w="511" w:type="dxa"/>
          </w:tcPr>
          <w:p w14:paraId="71B15E32" w14:textId="19489D72" w:rsidR="00AF782E" w:rsidRDefault="00AF782E" w:rsidP="00D90BBE">
            <w:pPr>
              <w:ind w:left="0" w:right="0" w:firstLine="0"/>
            </w:pPr>
          </w:p>
        </w:tc>
      </w:tr>
      <w:tr w:rsidR="00AF782E" w14:paraId="54DCCCE0" w14:textId="77777777" w:rsidTr="00AF782E">
        <w:tc>
          <w:tcPr>
            <w:tcW w:w="4865" w:type="dxa"/>
            <w:vMerge w:val="restart"/>
          </w:tcPr>
          <w:p w14:paraId="65FB3356" w14:textId="77777777" w:rsidR="00AF782E" w:rsidRDefault="00AF782E" w:rsidP="00D90BBE">
            <w:pPr>
              <w:ind w:left="0" w:right="0" w:firstLine="0"/>
            </w:pPr>
            <w:r>
              <w:t>Remisión a organismo público</w:t>
            </w:r>
          </w:p>
          <w:p w14:paraId="517423BA" w14:textId="4C68A7D3" w:rsidR="00AF782E" w:rsidRDefault="00AF782E" w:rsidP="00D90BBE">
            <w:pPr>
              <w:ind w:left="0" w:right="0" w:firstLine="0"/>
            </w:pPr>
            <w:r>
              <w:t xml:space="preserve"> (marque con una X)</w:t>
            </w:r>
          </w:p>
        </w:tc>
        <w:tc>
          <w:tcPr>
            <w:tcW w:w="2155" w:type="dxa"/>
            <w:gridSpan w:val="3"/>
          </w:tcPr>
          <w:p w14:paraId="4B7DC9B4" w14:textId="769C3DC1" w:rsidR="00AF782E" w:rsidRPr="00AF782E" w:rsidRDefault="00AF782E" w:rsidP="00D90BBE">
            <w:pPr>
              <w:ind w:left="0" w:right="0" w:firstLine="0"/>
              <w:rPr>
                <w:b w:val="0"/>
                <w:bCs/>
                <w:lang w:val="es-ES"/>
              </w:rPr>
            </w:pPr>
            <w:r w:rsidRPr="00AF782E">
              <w:rPr>
                <w:b w:val="0"/>
                <w:bCs/>
              </w:rPr>
              <w:t>Delegación Provincial de la OCE</w:t>
            </w:r>
            <w:r w:rsidRPr="00AF782E">
              <w:rPr>
                <w:b w:val="0"/>
                <w:bCs/>
                <w:lang w:val="es-ES"/>
              </w:rPr>
              <w:t>*</w:t>
            </w:r>
          </w:p>
        </w:tc>
        <w:tc>
          <w:tcPr>
            <w:tcW w:w="1427" w:type="dxa"/>
            <w:gridSpan w:val="2"/>
          </w:tcPr>
          <w:p w14:paraId="6F8B7A39" w14:textId="3B872AB2" w:rsidR="00AF782E" w:rsidRDefault="00AF782E" w:rsidP="00D90BBE">
            <w:pPr>
              <w:ind w:left="0" w:right="0" w:firstLine="0"/>
            </w:pPr>
          </w:p>
        </w:tc>
      </w:tr>
      <w:tr w:rsidR="00AF782E" w14:paraId="14C57829" w14:textId="77777777" w:rsidTr="00AF782E">
        <w:tc>
          <w:tcPr>
            <w:tcW w:w="4865" w:type="dxa"/>
            <w:vMerge/>
          </w:tcPr>
          <w:p w14:paraId="18239AFA" w14:textId="77777777" w:rsidR="00AF782E" w:rsidRDefault="00AF782E" w:rsidP="00D90BBE">
            <w:pPr>
              <w:ind w:left="0" w:right="0" w:firstLine="0"/>
            </w:pPr>
          </w:p>
        </w:tc>
        <w:tc>
          <w:tcPr>
            <w:tcW w:w="2155" w:type="dxa"/>
            <w:gridSpan w:val="3"/>
          </w:tcPr>
          <w:p w14:paraId="239F7A93" w14:textId="547088B8" w:rsidR="00AF782E" w:rsidRPr="00AF782E" w:rsidRDefault="00AF782E" w:rsidP="00D90BBE">
            <w:pPr>
              <w:ind w:left="0" w:right="0" w:firstLine="0"/>
              <w:rPr>
                <w:b w:val="0"/>
                <w:bCs/>
              </w:rPr>
            </w:pPr>
            <w:r w:rsidRPr="00AF782E">
              <w:rPr>
                <w:b w:val="0"/>
                <w:bCs/>
              </w:rPr>
              <w:t>Otro organismo:</w:t>
            </w:r>
          </w:p>
        </w:tc>
        <w:tc>
          <w:tcPr>
            <w:tcW w:w="1427" w:type="dxa"/>
            <w:gridSpan w:val="2"/>
          </w:tcPr>
          <w:p w14:paraId="28FD3420" w14:textId="554DC586" w:rsidR="00AF782E" w:rsidRDefault="00AF782E" w:rsidP="00D90BBE">
            <w:pPr>
              <w:ind w:left="0" w:right="0" w:firstLine="0"/>
            </w:pPr>
          </w:p>
        </w:tc>
      </w:tr>
      <w:tr w:rsidR="00AF782E" w14:paraId="1628D3E2" w14:textId="77777777" w:rsidTr="005549B7">
        <w:tc>
          <w:tcPr>
            <w:tcW w:w="4865" w:type="dxa"/>
          </w:tcPr>
          <w:p w14:paraId="6EE3B3B5" w14:textId="58FC747C" w:rsidR="00AF782E" w:rsidRPr="00AF782E" w:rsidRDefault="00AF782E" w:rsidP="00D90BBE">
            <w:pPr>
              <w:ind w:left="0" w:right="0" w:firstLine="0"/>
              <w:rPr>
                <w:b w:val="0"/>
                <w:bCs/>
              </w:rPr>
            </w:pPr>
            <w:r w:rsidRPr="00AF782E">
              <w:rPr>
                <w:b w:val="0"/>
                <w:bCs/>
              </w:rPr>
              <w:t>Otro organismo (detallar):</w:t>
            </w:r>
          </w:p>
        </w:tc>
        <w:tc>
          <w:tcPr>
            <w:tcW w:w="3582" w:type="dxa"/>
            <w:gridSpan w:val="5"/>
          </w:tcPr>
          <w:p w14:paraId="2373379A" w14:textId="77777777" w:rsidR="00AF782E" w:rsidRDefault="00AF782E" w:rsidP="00D90BBE">
            <w:pPr>
              <w:ind w:left="0" w:right="0" w:firstLine="0"/>
            </w:pPr>
          </w:p>
        </w:tc>
      </w:tr>
    </w:tbl>
    <w:p w14:paraId="5E720CF6" w14:textId="3459C88A" w:rsidR="00CB58AB" w:rsidRDefault="00CB58AB">
      <w:pPr>
        <w:spacing w:after="0" w:line="254" w:lineRule="auto"/>
        <w:ind w:left="0" w:right="0" w:firstLine="0"/>
      </w:pPr>
    </w:p>
    <w:p w14:paraId="586826FC" w14:textId="736F1871" w:rsidR="00CB58AB" w:rsidRDefault="00CA55D7">
      <w:pPr>
        <w:spacing w:after="0" w:line="254" w:lineRule="auto"/>
        <w:ind w:left="0" w:right="0" w:firstLine="0"/>
        <w:rPr>
          <w:rStyle w:val="Fuentedeprrafopredeter"/>
          <w:b w:val="0"/>
          <w:sz w:val="18"/>
        </w:rPr>
      </w:pPr>
      <w:r>
        <w:rPr>
          <w:rStyle w:val="Fuentedeprrafopredeter"/>
          <w:b w:val="0"/>
          <w:sz w:val="18"/>
        </w:rPr>
        <w:t>* Oficina del Censo Electoral</w:t>
      </w:r>
    </w:p>
    <w:p w14:paraId="08099DBE" w14:textId="77777777" w:rsidR="00881362" w:rsidRDefault="00881362">
      <w:pPr>
        <w:spacing w:after="0" w:line="254" w:lineRule="auto"/>
        <w:ind w:left="0" w:right="0" w:firstLine="0"/>
      </w:pPr>
    </w:p>
    <w:p w14:paraId="2BE1F5A0" w14:textId="0DFC0A13" w:rsidR="00CB58AB" w:rsidRDefault="00CA55D7" w:rsidP="00D80A19">
      <w:pPr>
        <w:ind w:left="-5" w:right="0"/>
      </w:pPr>
      <w:r>
        <w:t>Solicitud de información sobre el estado del voto en la Delegación Provincial de la Oficina del</w:t>
      </w:r>
      <w:r w:rsidR="00D80A19">
        <w:t xml:space="preserve"> </w:t>
      </w:r>
      <w:r>
        <w:t>Censo Electoral o en otro organismo público</w:t>
      </w:r>
    </w:p>
    <w:p w14:paraId="191B2E3B" w14:textId="42C9512B" w:rsidR="00D80A19" w:rsidRDefault="00D80A19" w:rsidP="00D80A19">
      <w:pPr>
        <w:ind w:left="-5" w:right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21"/>
        <w:gridCol w:w="4221"/>
      </w:tblGrid>
      <w:tr w:rsidR="00D80A19" w14:paraId="4540285A" w14:textId="77777777" w:rsidTr="00072D80">
        <w:tc>
          <w:tcPr>
            <w:tcW w:w="4221" w:type="dxa"/>
          </w:tcPr>
          <w:p w14:paraId="28854C3F" w14:textId="0139C41F" w:rsidR="00D80A19" w:rsidRPr="00D80A19" w:rsidRDefault="00D80A19" w:rsidP="00D80A19">
            <w:pPr>
              <w:ind w:left="0" w:right="0" w:firstLine="0"/>
              <w:rPr>
                <w:lang w:val="es-ES"/>
              </w:rPr>
            </w:pPr>
            <w:r>
              <w:t>Fecha consulta tele</w:t>
            </w:r>
            <w:r>
              <w:rPr>
                <w:lang w:val="es-ES"/>
              </w:rPr>
              <w:t>fónica (DD/MM/AAAA)</w:t>
            </w:r>
          </w:p>
        </w:tc>
        <w:tc>
          <w:tcPr>
            <w:tcW w:w="4221" w:type="dxa"/>
          </w:tcPr>
          <w:p w14:paraId="68BD67B3" w14:textId="388384AA" w:rsidR="00D80A19" w:rsidRDefault="00D80A19" w:rsidP="00D80A19">
            <w:pPr>
              <w:ind w:left="0" w:right="0" w:firstLine="0"/>
            </w:pPr>
          </w:p>
        </w:tc>
      </w:tr>
      <w:tr w:rsidR="00D80A19" w14:paraId="6FEB301F" w14:textId="77777777" w:rsidTr="00D80A19">
        <w:tc>
          <w:tcPr>
            <w:tcW w:w="8442" w:type="dxa"/>
            <w:gridSpan w:val="2"/>
          </w:tcPr>
          <w:p w14:paraId="4958D4DE" w14:textId="4B6150F5" w:rsidR="00D80A19" w:rsidRDefault="00D80A19" w:rsidP="00D80A19">
            <w:pPr>
              <w:ind w:left="0" w:right="0" w:firstLine="0"/>
            </w:pPr>
            <w:r>
              <w:t>Información aportada (detallar)</w:t>
            </w:r>
          </w:p>
        </w:tc>
      </w:tr>
      <w:tr w:rsidR="00D80A19" w14:paraId="603B321E" w14:textId="77777777" w:rsidTr="00D80A19">
        <w:tc>
          <w:tcPr>
            <w:tcW w:w="8442" w:type="dxa"/>
            <w:gridSpan w:val="2"/>
          </w:tcPr>
          <w:p w14:paraId="0EB5D3C4" w14:textId="77777777" w:rsidR="00D80A19" w:rsidRDefault="00D80A19" w:rsidP="00D80A19">
            <w:pPr>
              <w:ind w:left="0" w:right="0" w:firstLine="0"/>
            </w:pPr>
          </w:p>
          <w:p w14:paraId="6EA519E1" w14:textId="77777777" w:rsidR="00D80A19" w:rsidRDefault="00D80A19" w:rsidP="00D80A19">
            <w:pPr>
              <w:ind w:left="0" w:right="0" w:firstLine="0"/>
            </w:pPr>
          </w:p>
          <w:p w14:paraId="545D8BD0" w14:textId="77777777" w:rsidR="00D80A19" w:rsidRDefault="00D80A19" w:rsidP="00D80A19">
            <w:pPr>
              <w:ind w:left="0" w:right="0" w:firstLine="0"/>
            </w:pPr>
          </w:p>
          <w:p w14:paraId="2CA20F8C" w14:textId="4EDECCA4" w:rsidR="00D80A19" w:rsidRDefault="00D80A19" w:rsidP="00D80A19">
            <w:pPr>
              <w:ind w:left="0" w:right="0" w:firstLine="0"/>
            </w:pPr>
          </w:p>
        </w:tc>
      </w:tr>
    </w:tbl>
    <w:p w14:paraId="403BC041" w14:textId="4F4B4B17" w:rsidR="00D80A19" w:rsidRDefault="00D80A19" w:rsidP="00D80A19">
      <w:pPr>
        <w:ind w:left="-5" w:right="0"/>
      </w:pPr>
    </w:p>
    <w:p w14:paraId="168C8427" w14:textId="3D76AE5C" w:rsidR="00D80A19" w:rsidRDefault="00D80A19" w:rsidP="00D80A19">
      <w:pPr>
        <w:ind w:left="-5" w:right="0"/>
      </w:pPr>
      <w:r>
        <w:t>Reclamación</w:t>
      </w:r>
    </w:p>
    <w:p w14:paraId="0D0BD9DD" w14:textId="1AB1AFFB" w:rsidR="00D80A19" w:rsidRDefault="00D80A19" w:rsidP="00D80A19">
      <w:pPr>
        <w:ind w:left="-5" w:right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42"/>
      </w:tblGrid>
      <w:tr w:rsidR="00D80A19" w14:paraId="076E8E4D" w14:textId="77777777" w:rsidTr="00D80A19">
        <w:tc>
          <w:tcPr>
            <w:tcW w:w="8442" w:type="dxa"/>
          </w:tcPr>
          <w:p w14:paraId="218BB369" w14:textId="5610FAAB" w:rsidR="00D80A19" w:rsidRDefault="00D80A19" w:rsidP="00D80A19">
            <w:pPr>
              <w:ind w:left="0" w:right="0" w:firstLine="0"/>
            </w:pPr>
            <w:r>
              <w:t>¿Cuál es el motivo de su queja?</w:t>
            </w:r>
          </w:p>
        </w:tc>
      </w:tr>
      <w:tr w:rsidR="00D80A19" w14:paraId="73AEC829" w14:textId="77777777" w:rsidTr="00D80A19">
        <w:tc>
          <w:tcPr>
            <w:tcW w:w="8442" w:type="dxa"/>
          </w:tcPr>
          <w:p w14:paraId="3755DA91" w14:textId="50278C9E" w:rsidR="00D80A19" w:rsidRPr="00D80A19" w:rsidRDefault="00D80A19" w:rsidP="00D80A19">
            <w:pPr>
              <w:ind w:left="0" w:right="0" w:firstLine="0"/>
              <w:rPr>
                <w:b w:val="0"/>
                <w:bCs/>
              </w:rPr>
            </w:pPr>
            <w:r w:rsidRPr="00D80A19">
              <w:rPr>
                <w:b w:val="0"/>
                <w:bCs/>
              </w:rPr>
              <w:t>1.</w:t>
            </w:r>
          </w:p>
        </w:tc>
      </w:tr>
      <w:tr w:rsidR="00D80A19" w14:paraId="5D26F81C" w14:textId="77777777" w:rsidTr="00D80A19">
        <w:tc>
          <w:tcPr>
            <w:tcW w:w="8442" w:type="dxa"/>
          </w:tcPr>
          <w:p w14:paraId="1341C4C8" w14:textId="77B159A2" w:rsidR="00D80A19" w:rsidRPr="00D80A19" w:rsidRDefault="00D80A19" w:rsidP="00D80A19">
            <w:pPr>
              <w:ind w:left="0" w:right="0" w:firstLine="0"/>
              <w:rPr>
                <w:b w:val="0"/>
                <w:bCs/>
              </w:rPr>
            </w:pPr>
            <w:r w:rsidRPr="00D80A19">
              <w:rPr>
                <w:b w:val="0"/>
                <w:bCs/>
              </w:rPr>
              <w:t>2.</w:t>
            </w:r>
          </w:p>
        </w:tc>
      </w:tr>
      <w:tr w:rsidR="00D80A19" w14:paraId="6835FE94" w14:textId="77777777" w:rsidTr="00D80A19">
        <w:tc>
          <w:tcPr>
            <w:tcW w:w="8442" w:type="dxa"/>
          </w:tcPr>
          <w:p w14:paraId="3B0920A4" w14:textId="4DECCFDE" w:rsidR="00D80A19" w:rsidRPr="00D80A19" w:rsidRDefault="00D80A19" w:rsidP="00D80A19">
            <w:pPr>
              <w:ind w:left="0" w:right="0" w:firstLine="0"/>
              <w:rPr>
                <w:b w:val="0"/>
                <w:bCs/>
              </w:rPr>
            </w:pPr>
            <w:r w:rsidRPr="00D80A19">
              <w:rPr>
                <w:b w:val="0"/>
                <w:bCs/>
              </w:rPr>
              <w:t>3.</w:t>
            </w:r>
          </w:p>
        </w:tc>
      </w:tr>
      <w:tr w:rsidR="00D80A19" w14:paraId="5F8C2E88" w14:textId="77777777" w:rsidTr="00D80A19">
        <w:tc>
          <w:tcPr>
            <w:tcW w:w="8442" w:type="dxa"/>
          </w:tcPr>
          <w:p w14:paraId="7A746D25" w14:textId="48919485" w:rsidR="00D80A19" w:rsidRPr="00D80A19" w:rsidRDefault="00D80A19" w:rsidP="00D80A19">
            <w:pPr>
              <w:ind w:left="0" w:right="0" w:firstLine="0"/>
              <w:rPr>
                <w:b w:val="0"/>
                <w:bCs/>
              </w:rPr>
            </w:pPr>
            <w:r w:rsidRPr="00D80A19">
              <w:rPr>
                <w:b w:val="0"/>
                <w:bCs/>
              </w:rPr>
              <w:t>4.</w:t>
            </w:r>
          </w:p>
        </w:tc>
      </w:tr>
      <w:tr w:rsidR="00D80A19" w14:paraId="3E579CDD" w14:textId="77777777" w:rsidTr="00D80A19">
        <w:tc>
          <w:tcPr>
            <w:tcW w:w="8442" w:type="dxa"/>
          </w:tcPr>
          <w:p w14:paraId="1FE20E9F" w14:textId="380558CD" w:rsidR="00D80A19" w:rsidRDefault="00D80A19" w:rsidP="00D80A19">
            <w:pPr>
              <w:ind w:left="0" w:right="0" w:firstLine="0"/>
            </w:pPr>
            <w:r>
              <w:t>Reclamaciones</w:t>
            </w:r>
          </w:p>
        </w:tc>
      </w:tr>
      <w:tr w:rsidR="00D80A19" w14:paraId="51D7F950" w14:textId="77777777" w:rsidTr="00D80A19">
        <w:tc>
          <w:tcPr>
            <w:tcW w:w="8442" w:type="dxa"/>
          </w:tcPr>
          <w:p w14:paraId="42299F7B" w14:textId="08A326A7" w:rsidR="00D80A19" w:rsidRPr="00D80A19" w:rsidRDefault="00D80A19" w:rsidP="00D80A19">
            <w:pPr>
              <w:ind w:left="0" w:right="0" w:firstLine="0"/>
              <w:rPr>
                <w:b w:val="0"/>
                <w:bCs/>
              </w:rPr>
            </w:pPr>
            <w:r w:rsidRPr="00D80A19">
              <w:rPr>
                <w:b w:val="0"/>
                <w:bCs/>
              </w:rPr>
              <w:t>1.</w:t>
            </w:r>
          </w:p>
        </w:tc>
      </w:tr>
      <w:tr w:rsidR="00D80A19" w14:paraId="231B03A8" w14:textId="77777777" w:rsidTr="00D80A19">
        <w:tc>
          <w:tcPr>
            <w:tcW w:w="8442" w:type="dxa"/>
          </w:tcPr>
          <w:p w14:paraId="658464C7" w14:textId="244ADEFB" w:rsidR="00D80A19" w:rsidRPr="00D80A19" w:rsidRDefault="00D80A19" w:rsidP="00D80A19">
            <w:pPr>
              <w:ind w:left="0" w:right="0" w:firstLine="0"/>
              <w:rPr>
                <w:b w:val="0"/>
                <w:bCs/>
              </w:rPr>
            </w:pPr>
            <w:r w:rsidRPr="00D80A19">
              <w:rPr>
                <w:b w:val="0"/>
                <w:bCs/>
              </w:rPr>
              <w:t>2.</w:t>
            </w:r>
          </w:p>
        </w:tc>
      </w:tr>
      <w:tr w:rsidR="00D80A19" w14:paraId="576C326E" w14:textId="77777777" w:rsidTr="00D80A19">
        <w:tc>
          <w:tcPr>
            <w:tcW w:w="8442" w:type="dxa"/>
          </w:tcPr>
          <w:p w14:paraId="5E6803F2" w14:textId="5DB8E382" w:rsidR="00D80A19" w:rsidRPr="00D80A19" w:rsidRDefault="00D80A19" w:rsidP="00D80A19">
            <w:pPr>
              <w:ind w:left="0" w:right="0" w:firstLine="0"/>
              <w:rPr>
                <w:b w:val="0"/>
                <w:bCs/>
              </w:rPr>
            </w:pPr>
            <w:r w:rsidRPr="00D80A19">
              <w:rPr>
                <w:b w:val="0"/>
                <w:bCs/>
              </w:rPr>
              <w:t>3.</w:t>
            </w:r>
          </w:p>
        </w:tc>
      </w:tr>
      <w:tr w:rsidR="00D80A19" w14:paraId="2334A2CD" w14:textId="77777777" w:rsidTr="00D80A19">
        <w:tc>
          <w:tcPr>
            <w:tcW w:w="8442" w:type="dxa"/>
          </w:tcPr>
          <w:p w14:paraId="6CD785CB" w14:textId="39A58660" w:rsidR="00D80A19" w:rsidRPr="00D80A19" w:rsidRDefault="00D80A19" w:rsidP="00D80A19">
            <w:pPr>
              <w:ind w:left="0" w:right="0" w:firstLine="0"/>
              <w:rPr>
                <w:b w:val="0"/>
                <w:bCs/>
              </w:rPr>
            </w:pPr>
            <w:r w:rsidRPr="00D80A19">
              <w:rPr>
                <w:b w:val="0"/>
                <w:bCs/>
              </w:rPr>
              <w:t>4.</w:t>
            </w:r>
          </w:p>
        </w:tc>
      </w:tr>
    </w:tbl>
    <w:p w14:paraId="2DB8E89B" w14:textId="77777777" w:rsidR="00D80A19" w:rsidRDefault="00D80A19" w:rsidP="00D80A19">
      <w:pPr>
        <w:ind w:left="-5" w:right="0"/>
      </w:pPr>
    </w:p>
    <w:p w14:paraId="7C046961" w14:textId="1E20F3B5" w:rsidR="00CB58AB" w:rsidRDefault="00CB58AB" w:rsidP="00D80A19">
      <w:pPr>
        <w:spacing w:after="467" w:line="254" w:lineRule="auto"/>
        <w:ind w:left="0" w:right="-52" w:firstLine="0"/>
      </w:pPr>
      <w:bookmarkStart w:id="0" w:name="_GoBack"/>
      <w:bookmarkEnd w:id="0"/>
    </w:p>
    <w:p w14:paraId="504BA85F" w14:textId="77777777" w:rsidR="00CB58AB" w:rsidRDefault="00CA55D7">
      <w:pPr>
        <w:spacing w:after="179" w:line="254" w:lineRule="auto"/>
        <w:ind w:left="-5" w:right="0"/>
      </w:pPr>
      <w:r>
        <w:rPr>
          <w:rStyle w:val="Fuentedeprrafopredeter"/>
          <w:b w:val="0"/>
          <w:i/>
        </w:rPr>
        <w:t xml:space="preserve">Don/Dña. </w:t>
      </w:r>
      <w:r>
        <w:rPr>
          <w:rStyle w:val="Fuentedeprrafopredeter"/>
          <w:b w:val="0"/>
          <w:i/>
        </w:rPr>
        <w:t xml:space="preserve">                                                                       Fecha:</w:t>
      </w:r>
    </w:p>
    <w:p w14:paraId="0187215A" w14:textId="77777777" w:rsidR="00CB58AB" w:rsidRDefault="00CA55D7">
      <w:pPr>
        <w:spacing w:after="179" w:line="254" w:lineRule="auto"/>
        <w:ind w:left="-5" w:right="0"/>
      </w:pPr>
      <w:r>
        <w:rPr>
          <w:rStyle w:val="Fuentedeprrafopredeter"/>
          <w:b w:val="0"/>
          <w:i/>
        </w:rPr>
        <w:t xml:space="preserve">--------------------------------------------                                                                                           </w:t>
      </w:r>
    </w:p>
    <w:p w14:paraId="38172F32" w14:textId="77777777" w:rsidR="00CB58AB" w:rsidRDefault="00CA55D7">
      <w:pPr>
        <w:spacing w:after="179" w:line="254" w:lineRule="auto"/>
        <w:ind w:left="-5" w:right="0"/>
      </w:pPr>
      <w:r>
        <w:rPr>
          <w:rStyle w:val="Fuentedeprrafopredeter"/>
          <w:b w:val="0"/>
          <w:i/>
        </w:rPr>
        <w:t xml:space="preserve">                                          </w:t>
      </w:r>
      <w:r>
        <w:rPr>
          <w:rStyle w:val="Fuentedeprrafopredeter"/>
          <w:b w:val="0"/>
          <w:i/>
        </w:rPr>
        <w:t xml:space="preserve">                                               Firma:</w:t>
      </w:r>
    </w:p>
    <w:sectPr w:rsidR="00CB58AB">
      <w:pgSz w:w="11900" w:h="16840"/>
      <w:pgMar w:top="1467" w:right="1744" w:bottom="3097" w:left="17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A2B94" w14:textId="77777777" w:rsidR="00CA55D7" w:rsidRDefault="00CA55D7">
      <w:pPr>
        <w:spacing w:after="0" w:line="240" w:lineRule="auto"/>
      </w:pPr>
      <w:r>
        <w:separator/>
      </w:r>
    </w:p>
  </w:endnote>
  <w:endnote w:type="continuationSeparator" w:id="0">
    <w:p w14:paraId="4B5D37BA" w14:textId="77777777" w:rsidR="00CA55D7" w:rsidRDefault="00CA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AD6E" w14:textId="77777777" w:rsidR="00CA55D7" w:rsidRDefault="00CA55D7">
      <w:pPr>
        <w:spacing w:after="0" w:line="240" w:lineRule="auto"/>
      </w:pPr>
      <w:r>
        <w:separator/>
      </w:r>
    </w:p>
  </w:footnote>
  <w:footnote w:type="continuationSeparator" w:id="0">
    <w:p w14:paraId="1B138171" w14:textId="77777777" w:rsidR="00CA55D7" w:rsidRDefault="00CA5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58AB"/>
    <w:rsid w:val="000829E8"/>
    <w:rsid w:val="007B4722"/>
    <w:rsid w:val="00881362"/>
    <w:rsid w:val="00AF782E"/>
    <w:rsid w:val="00CA55D7"/>
    <w:rsid w:val="00CB58AB"/>
    <w:rsid w:val="00CB77E9"/>
    <w:rsid w:val="00D80A19"/>
    <w:rsid w:val="00DE1088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75B3"/>
  <w15:docId w15:val="{14E41A1A-8C85-44F4-868B-45D7C63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s-ES_tradnl" w:eastAsia="es-ES_tradnl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" w:line="256" w:lineRule="auto"/>
      <w:ind w:left="10" w:right="1113" w:hanging="10"/>
    </w:pPr>
    <w:rPr>
      <w:rFonts w:eastAsia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table" w:styleId="TableGrid">
    <w:name w:val="Table Grid"/>
    <w:basedOn w:val="TableNormal"/>
    <w:uiPriority w:val="39"/>
    <w:rsid w:val="00FC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velazquedu</dc:creator>
  <cp:lastModifiedBy>Paco Vazquez</cp:lastModifiedBy>
  <cp:revision>5</cp:revision>
  <dcterms:created xsi:type="dcterms:W3CDTF">2019-05-09T13:17:00Z</dcterms:created>
  <dcterms:modified xsi:type="dcterms:W3CDTF">2019-05-09T13:51:00Z</dcterms:modified>
</cp:coreProperties>
</file>